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F9" w:rsidRPr="00B57719" w:rsidRDefault="007552F9" w:rsidP="007552F9">
      <w:pPr>
        <w:autoSpaceDE w:val="0"/>
        <w:autoSpaceDN w:val="0"/>
        <w:spacing w:after="60"/>
        <w:jc w:val="right"/>
        <w:rPr>
          <w:color w:val="000000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94"/>
        <w:gridCol w:w="135"/>
        <w:gridCol w:w="720"/>
        <w:gridCol w:w="236"/>
        <w:gridCol w:w="275"/>
        <w:gridCol w:w="224"/>
        <w:gridCol w:w="60"/>
        <w:gridCol w:w="283"/>
        <w:gridCol w:w="305"/>
        <w:gridCol w:w="278"/>
        <w:gridCol w:w="268"/>
        <w:gridCol w:w="288"/>
        <w:gridCol w:w="279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36"/>
        <w:gridCol w:w="249"/>
        <w:gridCol w:w="391"/>
        <w:gridCol w:w="35"/>
        <w:gridCol w:w="548"/>
        <w:gridCol w:w="19"/>
      </w:tblGrid>
      <w:tr w:rsidR="008B7E35" w:rsidRPr="00ED6BFB" w:rsidTr="00261734">
        <w:trPr>
          <w:gridAfter w:val="3"/>
          <w:wAfter w:w="602" w:type="dxa"/>
        </w:trPr>
        <w:tc>
          <w:tcPr>
            <w:tcW w:w="101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35" w:rsidRDefault="008B7E35" w:rsidP="00DD01E0">
            <w:pPr>
              <w:jc w:val="center"/>
              <w:rPr>
                <w:b/>
                <w:sz w:val="23"/>
                <w:szCs w:val="23"/>
              </w:rPr>
            </w:pPr>
            <w:r w:rsidRPr="00B11007">
              <w:rPr>
                <w:b/>
                <w:sz w:val="23"/>
                <w:szCs w:val="23"/>
              </w:rPr>
              <w:t>Заявление</w:t>
            </w:r>
            <w:r w:rsidR="001B5DB2">
              <w:rPr>
                <w:b/>
                <w:sz w:val="23"/>
                <w:szCs w:val="23"/>
              </w:rPr>
              <w:t xml:space="preserve"> </w:t>
            </w:r>
            <w:r w:rsidRPr="00B11007">
              <w:rPr>
                <w:b/>
                <w:sz w:val="23"/>
                <w:szCs w:val="23"/>
              </w:rPr>
              <w:t xml:space="preserve">о </w:t>
            </w:r>
            <w:r w:rsidR="00DD01E0">
              <w:rPr>
                <w:b/>
                <w:sz w:val="23"/>
                <w:szCs w:val="23"/>
              </w:rPr>
              <w:t>снятии с учета</w:t>
            </w:r>
            <w:r w:rsidRPr="00B11007">
              <w:rPr>
                <w:b/>
                <w:sz w:val="23"/>
                <w:szCs w:val="23"/>
              </w:rPr>
              <w:t xml:space="preserve"> </w:t>
            </w:r>
            <w:r w:rsidR="00DD01E0">
              <w:rPr>
                <w:b/>
                <w:sz w:val="23"/>
                <w:szCs w:val="23"/>
              </w:rPr>
              <w:t>контракта (кредитного договора)</w:t>
            </w:r>
            <w:r w:rsidRPr="00B11007">
              <w:rPr>
                <w:b/>
                <w:sz w:val="23"/>
                <w:szCs w:val="23"/>
              </w:rPr>
              <w:t xml:space="preserve"> </w:t>
            </w:r>
          </w:p>
          <w:p w:rsidR="00097290" w:rsidRPr="00B11007" w:rsidRDefault="00097290" w:rsidP="00DD01E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B7E35" w:rsidRPr="00ED6BFB" w:rsidTr="00261734">
        <w:trPr>
          <w:gridAfter w:val="3"/>
          <w:wAfter w:w="602" w:type="dxa"/>
        </w:trPr>
        <w:tc>
          <w:tcPr>
            <w:tcW w:w="101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35" w:rsidRPr="00B80B3D" w:rsidRDefault="008171D0" w:rsidP="00093D88">
            <w:pPr>
              <w:rPr>
                <w:sz w:val="21"/>
                <w:szCs w:val="21"/>
              </w:rPr>
            </w:pPr>
            <w:r w:rsidRPr="008939E2">
              <w:t>"</w:t>
            </w:r>
            <w:r w:rsidR="00961246">
              <w:rPr>
                <w:lang w:val="en-US"/>
              </w:rPr>
              <w:t xml:space="preserve"> </w:t>
            </w:r>
            <w:r w:rsidR="00097290">
              <w:t>___</w:t>
            </w:r>
            <w:r w:rsidR="00961246">
              <w:rPr>
                <w:lang w:val="en-US"/>
              </w:rPr>
              <w:t xml:space="preserve">  </w:t>
            </w:r>
            <w:r w:rsidRPr="00B80B3D">
              <w:t>"</w:t>
            </w:r>
            <w:r w:rsidR="00B80B3D" w:rsidRPr="00B80B3D">
              <w:rPr>
                <w:sz w:val="21"/>
                <w:szCs w:val="21"/>
              </w:rPr>
              <w:t xml:space="preserve"> </w:t>
            </w:r>
            <w:r w:rsidR="00961246">
              <w:rPr>
                <w:sz w:val="21"/>
                <w:szCs w:val="21"/>
                <w:lang w:val="en-US"/>
              </w:rPr>
              <w:t xml:space="preserve"> </w:t>
            </w:r>
            <w:r w:rsidR="00097290">
              <w:rPr>
                <w:sz w:val="21"/>
                <w:szCs w:val="21"/>
              </w:rPr>
              <w:t>______________202</w:t>
            </w:r>
            <w:r w:rsidR="00961246">
              <w:rPr>
                <w:sz w:val="21"/>
                <w:szCs w:val="21"/>
                <w:lang w:val="en-US"/>
              </w:rPr>
              <w:t xml:space="preserve">     </w:t>
            </w:r>
            <w:r w:rsidR="00B80B3D">
              <w:rPr>
                <w:sz w:val="21"/>
                <w:szCs w:val="21"/>
              </w:rPr>
              <w:t>г.</w:t>
            </w:r>
            <w:r w:rsidR="008B7E35" w:rsidRPr="00B80B3D">
              <w:rPr>
                <w:sz w:val="21"/>
                <w:szCs w:val="21"/>
              </w:rPr>
              <w:t xml:space="preserve"> </w:t>
            </w:r>
          </w:p>
          <w:p w:rsidR="00236C13" w:rsidRPr="00B11007" w:rsidRDefault="00236C13" w:rsidP="008961AB">
            <w:pPr>
              <w:rPr>
                <w:sz w:val="21"/>
                <w:szCs w:val="21"/>
              </w:rPr>
            </w:pPr>
          </w:p>
        </w:tc>
      </w:tr>
      <w:tr w:rsidR="001D73E9" w:rsidRPr="00ED6BFB" w:rsidTr="00261734">
        <w:trPr>
          <w:gridAfter w:val="3"/>
          <w:wAfter w:w="602" w:type="dxa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73E9" w:rsidRPr="00B11007" w:rsidRDefault="001D73E9" w:rsidP="001D73E9">
            <w:pPr>
              <w:rPr>
                <w:sz w:val="21"/>
                <w:szCs w:val="21"/>
              </w:rPr>
            </w:pPr>
            <w:r w:rsidRPr="00B11007">
              <w:rPr>
                <w:sz w:val="21"/>
                <w:szCs w:val="21"/>
              </w:rPr>
              <w:t>В банк</w:t>
            </w:r>
          </w:p>
        </w:tc>
        <w:tc>
          <w:tcPr>
            <w:tcW w:w="917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73E9" w:rsidRPr="00B11007" w:rsidRDefault="00097290" w:rsidP="001D73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«ЗИРААТ БАНК (МОСКВА)» (АО)</w:t>
            </w:r>
          </w:p>
        </w:tc>
      </w:tr>
      <w:tr w:rsidR="001D73E9" w:rsidRPr="00ED6BFB" w:rsidTr="00261734">
        <w:trPr>
          <w:gridAfter w:val="3"/>
          <w:wAfter w:w="602" w:type="dxa"/>
        </w:trPr>
        <w:tc>
          <w:tcPr>
            <w:tcW w:w="1013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D73E9" w:rsidRPr="00B80B3D" w:rsidRDefault="001D73E9" w:rsidP="001D73E9">
            <w:pPr>
              <w:jc w:val="center"/>
              <w:rPr>
                <w:sz w:val="16"/>
                <w:szCs w:val="16"/>
              </w:rPr>
            </w:pPr>
            <w:r w:rsidRPr="00B80B3D">
              <w:rPr>
                <w:sz w:val="16"/>
                <w:szCs w:val="16"/>
              </w:rPr>
              <w:t>(</w:t>
            </w:r>
            <w:r w:rsidRPr="0029597C">
              <w:rPr>
                <w:sz w:val="16"/>
                <w:szCs w:val="16"/>
              </w:rPr>
              <w:t>полное наименование банка)</w:t>
            </w:r>
          </w:p>
        </w:tc>
      </w:tr>
      <w:tr w:rsidR="008B7E35" w:rsidRPr="00ED6BFB" w:rsidTr="00261734">
        <w:trPr>
          <w:gridAfter w:val="3"/>
          <w:wAfter w:w="602" w:type="dxa"/>
        </w:trPr>
        <w:tc>
          <w:tcPr>
            <w:tcW w:w="101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35" w:rsidRPr="00B11007" w:rsidRDefault="008B7E35" w:rsidP="00E8707D">
            <w:pPr>
              <w:jc w:val="center"/>
              <w:rPr>
                <w:sz w:val="21"/>
                <w:szCs w:val="21"/>
              </w:rPr>
            </w:pPr>
          </w:p>
        </w:tc>
      </w:tr>
      <w:tr w:rsidR="008B7E35" w:rsidRPr="00ED6BFB" w:rsidTr="00261734">
        <w:trPr>
          <w:gridAfter w:val="3"/>
          <w:wAfter w:w="602" w:type="dxa"/>
        </w:trPr>
        <w:tc>
          <w:tcPr>
            <w:tcW w:w="1013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E35" w:rsidRPr="0029597C" w:rsidRDefault="008B7E35" w:rsidP="00E8707D">
            <w:pPr>
              <w:jc w:val="center"/>
              <w:rPr>
                <w:sz w:val="16"/>
                <w:szCs w:val="16"/>
              </w:rPr>
            </w:pPr>
            <w:r w:rsidRPr="0029597C">
              <w:rPr>
                <w:sz w:val="16"/>
                <w:szCs w:val="16"/>
              </w:rPr>
              <w:t>(полное наименование резидента)</w:t>
            </w:r>
          </w:p>
        </w:tc>
      </w:tr>
      <w:tr w:rsidR="008B7E35" w:rsidRPr="00ED6BFB" w:rsidTr="00261734">
        <w:trPr>
          <w:gridAfter w:val="3"/>
          <w:wAfter w:w="602" w:type="dxa"/>
        </w:trPr>
        <w:tc>
          <w:tcPr>
            <w:tcW w:w="101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35" w:rsidRPr="001B5DB2" w:rsidRDefault="008B7E35" w:rsidP="00E8707D">
            <w:pPr>
              <w:jc w:val="center"/>
              <w:rPr>
                <w:sz w:val="16"/>
                <w:szCs w:val="16"/>
              </w:rPr>
            </w:pPr>
          </w:p>
        </w:tc>
      </w:tr>
      <w:tr w:rsidR="008B7E35" w:rsidRPr="00ED6BFB" w:rsidTr="00261734">
        <w:trPr>
          <w:gridAfter w:val="3"/>
          <w:wAfter w:w="602" w:type="dxa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35" w:rsidRPr="00B11007" w:rsidRDefault="00F368F7" w:rsidP="008B7E35">
            <w:pPr>
              <w:rPr>
                <w:sz w:val="21"/>
                <w:szCs w:val="21"/>
              </w:rPr>
            </w:pPr>
            <w:r w:rsidRPr="00B11007">
              <w:rPr>
                <w:sz w:val="21"/>
                <w:szCs w:val="21"/>
              </w:rPr>
              <w:t>расположенный</w:t>
            </w:r>
            <w:r w:rsidR="008B7E35" w:rsidRPr="00B11007">
              <w:rPr>
                <w:sz w:val="21"/>
                <w:szCs w:val="21"/>
              </w:rPr>
              <w:t xml:space="preserve"> по адресу</w:t>
            </w:r>
          </w:p>
        </w:tc>
        <w:tc>
          <w:tcPr>
            <w:tcW w:w="715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35" w:rsidRPr="00B11007" w:rsidRDefault="008B7E35" w:rsidP="00E8707D">
            <w:pPr>
              <w:jc w:val="center"/>
              <w:rPr>
                <w:sz w:val="21"/>
                <w:szCs w:val="21"/>
              </w:rPr>
            </w:pPr>
          </w:p>
        </w:tc>
      </w:tr>
      <w:tr w:rsidR="008B7E35" w:rsidRPr="00ED6BFB" w:rsidTr="00261734">
        <w:trPr>
          <w:gridAfter w:val="3"/>
          <w:wAfter w:w="602" w:type="dxa"/>
        </w:trPr>
        <w:tc>
          <w:tcPr>
            <w:tcW w:w="1013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35" w:rsidRPr="0029597C" w:rsidRDefault="008B7E35" w:rsidP="00E8707D">
            <w:pPr>
              <w:jc w:val="center"/>
              <w:rPr>
                <w:sz w:val="16"/>
                <w:szCs w:val="16"/>
              </w:rPr>
            </w:pPr>
            <w:r w:rsidRPr="0029597C">
              <w:rPr>
                <w:sz w:val="16"/>
                <w:szCs w:val="16"/>
              </w:rPr>
              <w:t>(почтовый адрес)</w:t>
            </w:r>
          </w:p>
        </w:tc>
      </w:tr>
      <w:tr w:rsidR="008B7E35" w:rsidRPr="00ED6BFB" w:rsidTr="00261734">
        <w:trPr>
          <w:gridAfter w:val="3"/>
          <w:wAfter w:w="602" w:type="dxa"/>
        </w:trPr>
        <w:tc>
          <w:tcPr>
            <w:tcW w:w="1013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7E35" w:rsidRPr="001B5DB2" w:rsidRDefault="008B7E35" w:rsidP="00E8707D">
            <w:pPr>
              <w:jc w:val="center"/>
              <w:rPr>
                <w:sz w:val="16"/>
                <w:szCs w:val="16"/>
              </w:rPr>
            </w:pPr>
          </w:p>
        </w:tc>
      </w:tr>
      <w:tr w:rsidR="008B7E35" w:rsidRPr="00ED6BFB" w:rsidTr="00261734">
        <w:trPr>
          <w:gridAfter w:val="3"/>
          <w:wAfter w:w="602" w:type="dxa"/>
        </w:trPr>
        <w:tc>
          <w:tcPr>
            <w:tcW w:w="1013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7E35" w:rsidRPr="00B11007" w:rsidRDefault="008B7E35" w:rsidP="00E8707D">
            <w:pPr>
              <w:jc w:val="center"/>
              <w:rPr>
                <w:sz w:val="21"/>
                <w:szCs w:val="21"/>
              </w:rPr>
            </w:pPr>
          </w:p>
        </w:tc>
      </w:tr>
      <w:tr w:rsidR="00DD01E0" w:rsidRPr="00ED6BFB" w:rsidTr="00DD01E0">
        <w:trPr>
          <w:gridAfter w:val="4"/>
          <w:wAfter w:w="993" w:type="dxa"/>
          <w:trHeight w:hRule="exact" w:val="279"/>
        </w:trPr>
        <w:tc>
          <w:tcPr>
            <w:tcW w:w="370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01E0" w:rsidRPr="00B11007" w:rsidRDefault="00C26284" w:rsidP="00DD01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Просит </w:t>
            </w:r>
            <w:r w:rsidR="00DD01E0">
              <w:rPr>
                <w:sz w:val="21"/>
                <w:szCs w:val="21"/>
              </w:rPr>
              <w:t>снять с учета контракт с уникальным номером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7552F9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7552F9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7552F9" w:rsidRDefault="00DD01E0" w:rsidP="00961246">
            <w:pPr>
              <w:rPr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7552F9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7552F9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7552F9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961246">
            <w:pPr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  <w:r w:rsidRPr="00B11007">
              <w:rPr>
                <w:sz w:val="21"/>
                <w:szCs w:val="21"/>
              </w:rPr>
              <w:t>/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  <w:r w:rsidRPr="00B11007">
              <w:rPr>
                <w:sz w:val="21"/>
                <w:szCs w:val="21"/>
              </w:rPr>
              <w:t>/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  <w:r w:rsidRPr="00B11007">
              <w:rPr>
                <w:sz w:val="21"/>
                <w:szCs w:val="21"/>
              </w:rPr>
              <w:t>/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  <w:r w:rsidRPr="00B11007">
              <w:rPr>
                <w:sz w:val="21"/>
                <w:szCs w:val="21"/>
              </w:rPr>
              <w:t>/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</w:tr>
      <w:tr w:rsidR="00DD01E0" w:rsidRPr="00ED6BFB" w:rsidTr="00DD01E0">
        <w:trPr>
          <w:gridAfter w:val="4"/>
          <w:wAfter w:w="993" w:type="dxa"/>
          <w:trHeight w:hRule="exact" w:val="315"/>
        </w:trPr>
        <w:tc>
          <w:tcPr>
            <w:tcW w:w="370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D01E0" w:rsidRPr="00B11007" w:rsidRDefault="00DD01E0" w:rsidP="00DD01E0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Pr="00B11007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01E0" w:rsidRDefault="00DD01E0" w:rsidP="00E8707D">
            <w:pPr>
              <w:jc w:val="center"/>
              <w:rPr>
                <w:sz w:val="21"/>
                <w:szCs w:val="21"/>
              </w:rPr>
            </w:pPr>
          </w:p>
        </w:tc>
      </w:tr>
      <w:tr w:rsidR="00AF21AE" w:rsidRPr="00ED6BFB" w:rsidTr="00261734">
        <w:trPr>
          <w:gridAfter w:val="4"/>
          <w:wAfter w:w="993" w:type="dxa"/>
        </w:trPr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1AE" w:rsidRDefault="00AF21AE" w:rsidP="00DD01E0">
            <w:pPr>
              <w:rPr>
                <w:sz w:val="21"/>
                <w:szCs w:val="21"/>
              </w:rPr>
            </w:pPr>
            <w:r w:rsidRPr="00B11007">
              <w:rPr>
                <w:sz w:val="21"/>
                <w:szCs w:val="21"/>
              </w:rPr>
              <w:t xml:space="preserve">Дата </w:t>
            </w:r>
            <w:r w:rsidR="00DD01E0">
              <w:rPr>
                <w:sz w:val="21"/>
                <w:szCs w:val="21"/>
              </w:rPr>
              <w:t>постановки на учет</w:t>
            </w:r>
            <w:r w:rsidRPr="00B11007">
              <w:rPr>
                <w:sz w:val="21"/>
                <w:szCs w:val="21"/>
              </w:rPr>
              <w:t>:</w:t>
            </w:r>
            <w:bookmarkStart w:id="0" w:name="_GoBack"/>
            <w:bookmarkEnd w:id="0"/>
          </w:p>
          <w:p w:rsidR="00431137" w:rsidRPr="00B11007" w:rsidRDefault="00431137" w:rsidP="00DD01E0">
            <w:pPr>
              <w:rPr>
                <w:sz w:val="21"/>
                <w:szCs w:val="21"/>
              </w:rPr>
            </w:pPr>
          </w:p>
        </w:tc>
        <w:tc>
          <w:tcPr>
            <w:tcW w:w="53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1AE" w:rsidRPr="00B11007" w:rsidRDefault="008171D0" w:rsidP="00961246">
            <w:pPr>
              <w:jc w:val="right"/>
              <w:rPr>
                <w:sz w:val="21"/>
                <w:szCs w:val="21"/>
              </w:rPr>
            </w:pPr>
            <w:r w:rsidRPr="008939E2">
              <w:t>"</w:t>
            </w:r>
            <w:r w:rsidR="00961246">
              <w:rPr>
                <w:sz w:val="21"/>
                <w:szCs w:val="21"/>
                <w:u w:val="single"/>
                <w:lang w:val="en-US"/>
              </w:rPr>
              <w:t xml:space="preserve">    </w:t>
            </w:r>
            <w:r w:rsidRPr="008939E2">
              <w:t>"</w:t>
            </w:r>
            <w:r w:rsidR="00961246">
              <w:rPr>
                <w:sz w:val="21"/>
                <w:szCs w:val="21"/>
                <w:lang w:val="en-US"/>
              </w:rPr>
              <w:t>_____</w:t>
            </w:r>
            <w:r w:rsidR="00097290">
              <w:rPr>
                <w:sz w:val="21"/>
                <w:szCs w:val="21"/>
              </w:rPr>
              <w:t>___</w:t>
            </w:r>
            <w:r w:rsidR="00961246">
              <w:rPr>
                <w:sz w:val="21"/>
                <w:szCs w:val="21"/>
                <w:lang w:val="en-US"/>
              </w:rPr>
              <w:t>____</w:t>
            </w:r>
          </w:p>
        </w:tc>
      </w:tr>
      <w:tr w:rsidR="00AF21AE" w:rsidRPr="00ED6BFB" w:rsidTr="00261734">
        <w:trPr>
          <w:gridAfter w:val="4"/>
          <w:wAfter w:w="993" w:type="dxa"/>
        </w:trPr>
        <w:tc>
          <w:tcPr>
            <w:tcW w:w="53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1AE" w:rsidRPr="00B11007" w:rsidRDefault="00AF21AE" w:rsidP="00AF21AE">
            <w:pPr>
              <w:rPr>
                <w:sz w:val="21"/>
                <w:szCs w:val="21"/>
              </w:rPr>
            </w:pPr>
            <w:r w:rsidRPr="00B11007">
              <w:rPr>
                <w:sz w:val="21"/>
                <w:szCs w:val="21"/>
              </w:rPr>
              <w:t>оформленный по контракту (кредитному договору)</w:t>
            </w:r>
          </w:p>
        </w:tc>
        <w:tc>
          <w:tcPr>
            <w:tcW w:w="4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1AE" w:rsidRPr="00B11007" w:rsidRDefault="00D60915" w:rsidP="00431137">
            <w:pPr>
              <w:rPr>
                <w:sz w:val="21"/>
                <w:szCs w:val="21"/>
              </w:rPr>
            </w:pPr>
            <w:r w:rsidRPr="00B11007">
              <w:rPr>
                <w:sz w:val="21"/>
                <w:szCs w:val="21"/>
              </w:rPr>
              <w:t xml:space="preserve">№ </w:t>
            </w:r>
            <w:r w:rsidR="00C739B9" w:rsidRPr="00B11007">
              <w:rPr>
                <w:sz w:val="21"/>
                <w:szCs w:val="21"/>
                <w:lang w:val="en-US"/>
              </w:rPr>
              <w:t xml:space="preserve"> </w:t>
            </w:r>
            <w:r w:rsidR="00961246">
              <w:rPr>
                <w:sz w:val="21"/>
                <w:szCs w:val="21"/>
                <w:lang w:val="en-US"/>
              </w:rPr>
              <w:t>_________</w:t>
            </w:r>
            <w:r w:rsidR="0083618D" w:rsidRPr="0083618D">
              <w:rPr>
                <w:sz w:val="21"/>
                <w:szCs w:val="21"/>
                <w:u w:val="single"/>
                <w:lang w:val="en-US"/>
              </w:rPr>
              <w:fldChar w:fldCharType="begin"/>
            </w:r>
            <w:r w:rsidR="0083618D" w:rsidRPr="0083618D">
              <w:rPr>
                <w:sz w:val="21"/>
                <w:szCs w:val="21"/>
                <w:u w:val="single"/>
                <w:lang w:val="en-US"/>
              </w:rPr>
              <w:instrText xml:space="preserve"> DOCVARIABLE  CONT_NUM  \* MERGEFORMAT </w:instrText>
            </w:r>
            <w:r w:rsidR="0083618D" w:rsidRPr="0083618D">
              <w:fldChar w:fldCharType="end"/>
            </w:r>
            <w:r w:rsidR="00C739B9" w:rsidRPr="00B11007">
              <w:rPr>
                <w:sz w:val="21"/>
                <w:szCs w:val="21"/>
                <w:u w:val="single"/>
                <w:lang w:val="en-US"/>
              </w:rPr>
              <w:t xml:space="preserve"> </w:t>
            </w:r>
            <w:r w:rsidR="00AF21AE" w:rsidRPr="00B11007">
              <w:rPr>
                <w:sz w:val="21"/>
                <w:szCs w:val="21"/>
              </w:rPr>
              <w:t xml:space="preserve"> </w:t>
            </w:r>
            <w:r w:rsidR="00431137">
              <w:rPr>
                <w:sz w:val="21"/>
                <w:szCs w:val="21"/>
              </w:rPr>
              <w:t xml:space="preserve">              </w:t>
            </w:r>
            <w:r w:rsidR="00AF21AE" w:rsidRPr="00B11007">
              <w:rPr>
                <w:sz w:val="21"/>
                <w:szCs w:val="21"/>
              </w:rPr>
              <w:t xml:space="preserve">от </w:t>
            </w:r>
            <w:r w:rsidR="008171D0" w:rsidRPr="008939E2">
              <w:t>"</w:t>
            </w:r>
            <w:r w:rsidR="00961246" w:rsidRPr="00431137">
              <w:rPr>
                <w:sz w:val="21"/>
                <w:szCs w:val="21"/>
                <w:lang w:val="en-US"/>
              </w:rPr>
              <w:t>___</w:t>
            </w:r>
            <w:r w:rsidR="008171D0" w:rsidRPr="008939E2">
              <w:t>"</w:t>
            </w:r>
            <w:r w:rsidR="00C739B9" w:rsidRPr="00B11007">
              <w:rPr>
                <w:sz w:val="21"/>
                <w:szCs w:val="21"/>
                <w:lang w:val="en-US"/>
              </w:rPr>
              <w:t xml:space="preserve">  </w:t>
            </w:r>
            <w:r w:rsidR="00961246" w:rsidRPr="00431137">
              <w:rPr>
                <w:sz w:val="21"/>
                <w:szCs w:val="21"/>
                <w:lang w:val="en-US"/>
              </w:rPr>
              <w:t>___________</w:t>
            </w:r>
            <w:r w:rsidR="00C739B9" w:rsidRPr="002E3C7C">
              <w:rPr>
                <w:sz w:val="21"/>
                <w:szCs w:val="21"/>
                <w:u w:val="single"/>
                <w:lang w:val="en-US"/>
              </w:rPr>
              <w:t xml:space="preserve"> </w:t>
            </w:r>
            <w:r w:rsidR="00C739B9" w:rsidRPr="00B11007">
              <w:rPr>
                <w:sz w:val="21"/>
                <w:szCs w:val="21"/>
                <w:u w:val="single"/>
                <w:lang w:val="en-US"/>
              </w:rPr>
              <w:t xml:space="preserve"> </w:t>
            </w:r>
          </w:p>
        </w:tc>
      </w:tr>
      <w:tr w:rsidR="008B7E35" w:rsidRPr="00ED6BFB" w:rsidTr="00261734">
        <w:trPr>
          <w:gridAfter w:val="4"/>
          <w:wAfter w:w="993" w:type="dxa"/>
        </w:trPr>
        <w:tc>
          <w:tcPr>
            <w:tcW w:w="974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7E35" w:rsidRPr="00B11007" w:rsidRDefault="008B7E35" w:rsidP="00E8707D">
            <w:pPr>
              <w:jc w:val="center"/>
              <w:rPr>
                <w:sz w:val="21"/>
                <w:szCs w:val="21"/>
              </w:rPr>
            </w:pPr>
          </w:p>
        </w:tc>
      </w:tr>
      <w:tr w:rsidR="00AF21AE" w:rsidRPr="00ED6BFB" w:rsidTr="00261734">
        <w:trPr>
          <w:gridAfter w:val="4"/>
          <w:wAfter w:w="993" w:type="dxa"/>
        </w:trPr>
        <w:tc>
          <w:tcPr>
            <w:tcW w:w="974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1AE" w:rsidRPr="00B11007" w:rsidRDefault="00C26284" w:rsidP="000972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Причина снятия с учёта</w:t>
            </w:r>
            <w:r w:rsidR="00AF21AE" w:rsidRPr="00B11007">
              <w:rPr>
                <w:sz w:val="21"/>
                <w:szCs w:val="21"/>
              </w:rPr>
              <w:t xml:space="preserve"> </w:t>
            </w:r>
            <w:r w:rsidR="0022728F" w:rsidRPr="00B11007">
              <w:rPr>
                <w:sz w:val="21"/>
                <w:szCs w:val="21"/>
              </w:rPr>
              <w:t>согласно п.</w:t>
            </w:r>
            <w:r w:rsidR="00DD01E0">
              <w:rPr>
                <w:sz w:val="21"/>
                <w:szCs w:val="21"/>
              </w:rPr>
              <w:t>6</w:t>
            </w:r>
            <w:r w:rsidR="0022728F" w:rsidRPr="00B11007">
              <w:rPr>
                <w:sz w:val="21"/>
                <w:szCs w:val="21"/>
              </w:rPr>
              <w:t>.1 Инструкции ЦБ РФ №1</w:t>
            </w:r>
            <w:r w:rsidR="00DD01E0">
              <w:rPr>
                <w:sz w:val="21"/>
                <w:szCs w:val="21"/>
              </w:rPr>
              <w:t>81</w:t>
            </w:r>
            <w:r w:rsidR="0022728F" w:rsidRPr="00B11007">
              <w:rPr>
                <w:sz w:val="21"/>
                <w:szCs w:val="21"/>
              </w:rPr>
              <w:t xml:space="preserve">-И от </w:t>
            </w:r>
            <w:r w:rsidR="00DD01E0">
              <w:rPr>
                <w:sz w:val="21"/>
                <w:szCs w:val="21"/>
              </w:rPr>
              <w:t>16</w:t>
            </w:r>
            <w:r w:rsidR="0022728F" w:rsidRPr="00B11007">
              <w:rPr>
                <w:sz w:val="21"/>
                <w:szCs w:val="21"/>
              </w:rPr>
              <w:t>.</w:t>
            </w:r>
            <w:r w:rsidR="00DD01E0">
              <w:rPr>
                <w:sz w:val="21"/>
                <w:szCs w:val="21"/>
              </w:rPr>
              <w:t>08</w:t>
            </w:r>
            <w:r w:rsidR="0022728F" w:rsidRPr="00B11007">
              <w:rPr>
                <w:sz w:val="21"/>
                <w:szCs w:val="21"/>
              </w:rPr>
              <w:t>.201</w:t>
            </w:r>
            <w:r w:rsidR="00DD01E0">
              <w:rPr>
                <w:sz w:val="21"/>
                <w:szCs w:val="21"/>
              </w:rPr>
              <w:t>7</w:t>
            </w:r>
            <w:r w:rsidR="0022728F" w:rsidRPr="00B11007">
              <w:rPr>
                <w:sz w:val="21"/>
                <w:szCs w:val="21"/>
              </w:rPr>
              <w:t xml:space="preserve"> </w:t>
            </w:r>
            <w:r w:rsidR="00AF21AE" w:rsidRPr="00B11007">
              <w:rPr>
                <w:sz w:val="21"/>
                <w:szCs w:val="21"/>
              </w:rPr>
              <w:t>(отметить еобходимое):</w:t>
            </w:r>
          </w:p>
        </w:tc>
      </w:tr>
      <w:tr w:rsidR="00AF21AE" w:rsidRPr="00ED6BFB" w:rsidTr="00261734">
        <w:trPr>
          <w:gridAfter w:val="4"/>
          <w:wAfter w:w="993" w:type="dxa"/>
        </w:trPr>
        <w:tc>
          <w:tcPr>
            <w:tcW w:w="974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1AE" w:rsidRPr="00ED6BFB" w:rsidRDefault="00AF21AE" w:rsidP="00E8707D">
            <w:pPr>
              <w:jc w:val="center"/>
              <w:rPr>
                <w:sz w:val="22"/>
                <w:szCs w:val="22"/>
              </w:rPr>
            </w:pPr>
          </w:p>
        </w:tc>
      </w:tr>
      <w:tr w:rsidR="00501898" w:rsidRPr="00ED6BFB" w:rsidTr="00261734">
        <w:trPr>
          <w:trHeight w:val="366"/>
        </w:trPr>
        <w:tc>
          <w:tcPr>
            <w:tcW w:w="10173" w:type="dxa"/>
            <w:gridSpan w:val="2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01898" w:rsidRPr="008171D0" w:rsidRDefault="00DD01E0" w:rsidP="005E35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01898" w:rsidRPr="005F31DE">
              <w:rPr>
                <w:rFonts w:ascii="Times New Roman" w:hAnsi="Times New Roman" w:cs="Times New Roman"/>
                <w:b/>
              </w:rPr>
              <w:t>.1.1.</w:t>
            </w:r>
            <w:r w:rsidR="00501898" w:rsidRPr="005F31DE">
              <w:rPr>
                <w:rFonts w:ascii="Times New Roman" w:hAnsi="Times New Roman" w:cs="Times New Roman"/>
              </w:rPr>
              <w:t xml:space="preserve"> </w:t>
            </w:r>
            <w:r w:rsidRPr="00DD01E0">
              <w:rPr>
                <w:rFonts w:ascii="Times New Roman" w:hAnsi="Times New Roman" w:cs="Times New Roman"/>
              </w:rPr>
              <w:t>Перевод из банка УК контракта (кредитного договора) на обслуживание в другой уполномоченный банк (в другой филиал этого банка УК, из головного офиса банка УК в филиал банка УК, из филиала в головной офис банка УК), а также при закрытии резидентом всех расчетных счетов в банке УК</w:t>
            </w:r>
            <w:r w:rsidR="00501898" w:rsidRPr="005F31D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898" w:rsidRPr="00ED6BFB" w:rsidRDefault="00501898" w:rsidP="00941D9B">
            <w:pPr>
              <w:rPr>
                <w:sz w:val="21"/>
                <w:szCs w:val="21"/>
              </w:rPr>
            </w:pPr>
          </w:p>
        </w:tc>
      </w:tr>
      <w:tr w:rsidR="00501898" w:rsidRPr="00ED6BFB" w:rsidTr="00261734">
        <w:trPr>
          <w:trHeight w:hRule="exact" w:val="363"/>
        </w:trPr>
        <w:tc>
          <w:tcPr>
            <w:tcW w:w="10173" w:type="dxa"/>
            <w:gridSpan w:val="29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898" w:rsidRPr="00F9520F" w:rsidRDefault="00501898" w:rsidP="00205F3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98" w:rsidRPr="007552F9" w:rsidRDefault="00501898" w:rsidP="00941D9B">
            <w:pPr>
              <w:rPr>
                <w:sz w:val="21"/>
                <w:szCs w:val="21"/>
              </w:rPr>
            </w:pPr>
          </w:p>
        </w:tc>
      </w:tr>
      <w:tr w:rsidR="00501898" w:rsidRPr="00ED6BFB" w:rsidTr="00431137">
        <w:trPr>
          <w:trHeight w:hRule="exact" w:val="144"/>
        </w:trPr>
        <w:tc>
          <w:tcPr>
            <w:tcW w:w="10173" w:type="dxa"/>
            <w:gridSpan w:val="29"/>
            <w:vMerge/>
            <w:tcBorders>
              <w:left w:val="nil"/>
              <w:right w:val="nil"/>
            </w:tcBorders>
            <w:shd w:val="clear" w:color="auto" w:fill="auto"/>
          </w:tcPr>
          <w:p w:rsidR="00501898" w:rsidRPr="00F9520F" w:rsidRDefault="00501898" w:rsidP="00205F3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898" w:rsidRPr="00ED6BFB" w:rsidRDefault="00501898" w:rsidP="00941D9B">
            <w:pPr>
              <w:rPr>
                <w:sz w:val="21"/>
                <w:szCs w:val="21"/>
              </w:rPr>
            </w:pPr>
          </w:p>
        </w:tc>
      </w:tr>
      <w:tr w:rsidR="00501898" w:rsidRPr="00ED6BFB" w:rsidTr="00431137">
        <w:trPr>
          <w:trHeight w:hRule="exact" w:val="80"/>
        </w:trPr>
        <w:tc>
          <w:tcPr>
            <w:tcW w:w="10173" w:type="dxa"/>
            <w:gridSpan w:val="2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1898" w:rsidRPr="00F9520F" w:rsidRDefault="00501898" w:rsidP="00205F3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898" w:rsidRPr="00ED6BFB" w:rsidRDefault="00501898" w:rsidP="00941D9B">
            <w:pPr>
              <w:rPr>
                <w:sz w:val="21"/>
                <w:szCs w:val="21"/>
              </w:rPr>
            </w:pPr>
          </w:p>
        </w:tc>
      </w:tr>
      <w:tr w:rsidR="00501898" w:rsidRPr="00ED6BFB" w:rsidTr="00261734">
        <w:trPr>
          <w:trHeight w:val="225"/>
        </w:trPr>
        <w:tc>
          <w:tcPr>
            <w:tcW w:w="10173" w:type="dxa"/>
            <w:gridSpan w:val="2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01898" w:rsidRPr="00E4334B" w:rsidRDefault="00DD01E0" w:rsidP="00E433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01898" w:rsidRPr="005F31DE">
              <w:rPr>
                <w:rFonts w:ascii="Times New Roman" w:hAnsi="Times New Roman" w:cs="Times New Roman"/>
                <w:b/>
              </w:rPr>
              <w:t>.1.2.</w:t>
            </w:r>
            <w:r w:rsidR="00501898" w:rsidRPr="005F31DE">
              <w:rPr>
                <w:rFonts w:ascii="Times New Roman" w:hAnsi="Times New Roman" w:cs="Times New Roman"/>
              </w:rPr>
              <w:t xml:space="preserve"> </w:t>
            </w:r>
            <w:r w:rsidRPr="00DD01E0">
              <w:rPr>
                <w:rFonts w:ascii="Times New Roman" w:hAnsi="Times New Roman" w:cs="Times New Roman"/>
              </w:rPr>
              <w:t>Исполнение сторонами всех обязательств по контракту (кредитному договору), включая исполнение обязательств третьим лицом</w:t>
            </w:r>
            <w:r w:rsidR="00501898" w:rsidRPr="005F31D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898" w:rsidRPr="00ED6BFB" w:rsidRDefault="00501898" w:rsidP="00941D9B">
            <w:pPr>
              <w:jc w:val="both"/>
              <w:rPr>
                <w:sz w:val="21"/>
                <w:szCs w:val="21"/>
              </w:rPr>
            </w:pPr>
          </w:p>
        </w:tc>
      </w:tr>
      <w:tr w:rsidR="00501898" w:rsidRPr="00ED6BFB" w:rsidTr="00261734">
        <w:trPr>
          <w:trHeight w:hRule="exact" w:val="346"/>
        </w:trPr>
        <w:tc>
          <w:tcPr>
            <w:tcW w:w="10173" w:type="dxa"/>
            <w:gridSpan w:val="29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898" w:rsidRPr="00F9520F" w:rsidRDefault="00501898" w:rsidP="00C36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98" w:rsidRPr="00ED6BFB" w:rsidRDefault="002E3C7C" w:rsidP="00941D9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DOCVARIABLE  IS_REASON_CODE_satisfaction  \* MERGEFORMAT </w:instrText>
            </w:r>
            <w:r>
              <w:fldChar w:fldCharType="separate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501898" w:rsidRPr="00ED6BFB" w:rsidTr="00261734">
        <w:trPr>
          <w:trHeight w:hRule="exact" w:val="90"/>
        </w:trPr>
        <w:tc>
          <w:tcPr>
            <w:tcW w:w="10173" w:type="dxa"/>
            <w:gridSpan w:val="2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1898" w:rsidRPr="00F9520F" w:rsidRDefault="00501898" w:rsidP="00C362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898" w:rsidRPr="00ED6BFB" w:rsidRDefault="00501898" w:rsidP="00941D9B">
            <w:pPr>
              <w:jc w:val="both"/>
              <w:rPr>
                <w:sz w:val="21"/>
                <w:szCs w:val="21"/>
              </w:rPr>
            </w:pPr>
          </w:p>
        </w:tc>
      </w:tr>
      <w:tr w:rsidR="00AB648F" w:rsidRPr="00ED6BFB" w:rsidTr="00261734">
        <w:trPr>
          <w:trHeight w:val="83"/>
        </w:trPr>
        <w:tc>
          <w:tcPr>
            <w:tcW w:w="10173" w:type="dxa"/>
            <w:gridSpan w:val="2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B648F" w:rsidRPr="00E4334B" w:rsidRDefault="00DD01E0" w:rsidP="007C5A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B648F" w:rsidRPr="00E4334B">
              <w:rPr>
                <w:rFonts w:ascii="Times New Roman" w:hAnsi="Times New Roman" w:cs="Times New Roman"/>
                <w:b/>
              </w:rPr>
              <w:t>.1.3.</w:t>
            </w:r>
            <w:r w:rsidR="00AB648F" w:rsidRPr="00E4334B">
              <w:rPr>
                <w:rFonts w:ascii="Times New Roman" w:hAnsi="Times New Roman" w:cs="Times New Roman"/>
              </w:rPr>
              <w:t xml:space="preserve"> </w:t>
            </w:r>
            <w:r w:rsidRPr="00DD01E0">
              <w:rPr>
                <w:rFonts w:ascii="Times New Roman" w:hAnsi="Times New Roman" w:cs="Times New Roman"/>
              </w:rPr>
              <w:t xml:space="preserve">Уступка резидентом требования по контракту (кредитному договору) другому лицу - резиденту либо перевод долга резидентом по контракту (кредитному договору) на другое лицо </w:t>
            </w:r>
            <w:r w:rsidR="007C5A03">
              <w:rPr>
                <w:rFonts w:ascii="Times New Roman" w:hAnsi="Times New Roman" w:cs="Times New Roman"/>
              </w:rPr>
              <w:t>-</w:t>
            </w:r>
            <w:r w:rsidRPr="00DD01E0">
              <w:rPr>
                <w:rFonts w:ascii="Times New Roman" w:hAnsi="Times New Roman" w:cs="Times New Roman"/>
              </w:rPr>
              <w:t xml:space="preserve"> резидента</w:t>
            </w:r>
            <w:r w:rsidR="00AB648F" w:rsidRPr="00E4334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48F" w:rsidRPr="00ED6BFB" w:rsidRDefault="00AB648F" w:rsidP="00941D9B">
            <w:pPr>
              <w:rPr>
                <w:sz w:val="21"/>
                <w:szCs w:val="21"/>
              </w:rPr>
            </w:pPr>
          </w:p>
        </w:tc>
      </w:tr>
      <w:tr w:rsidR="00AB648F" w:rsidRPr="00ED6BFB" w:rsidTr="00261734">
        <w:trPr>
          <w:trHeight w:hRule="exact" w:val="405"/>
        </w:trPr>
        <w:tc>
          <w:tcPr>
            <w:tcW w:w="10173" w:type="dxa"/>
            <w:gridSpan w:val="29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648F" w:rsidRPr="00E4334B" w:rsidRDefault="00AB648F" w:rsidP="00EB23A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8F" w:rsidRPr="00ED6BFB" w:rsidRDefault="002E3C7C" w:rsidP="00941D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DOCVARIABLE  IS_REASON_CODE_cession-or-move-debt-to-resident  \* MERGEFORMAT </w:instrText>
            </w:r>
            <w:r>
              <w:fldChar w:fldCharType="separate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AB648F" w:rsidRPr="00ED6BFB" w:rsidTr="00431137">
        <w:trPr>
          <w:trHeight w:hRule="exact" w:val="80"/>
        </w:trPr>
        <w:tc>
          <w:tcPr>
            <w:tcW w:w="10173" w:type="dxa"/>
            <w:gridSpan w:val="2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B648F" w:rsidRPr="00E4334B" w:rsidRDefault="00AB648F" w:rsidP="00EB23A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48F" w:rsidRPr="00ED6BFB" w:rsidRDefault="00AB648F" w:rsidP="00941D9B">
            <w:pPr>
              <w:rPr>
                <w:sz w:val="21"/>
                <w:szCs w:val="21"/>
              </w:rPr>
            </w:pPr>
          </w:p>
        </w:tc>
      </w:tr>
      <w:tr w:rsidR="008A6D68" w:rsidRPr="00ED6BFB" w:rsidTr="00261734">
        <w:trPr>
          <w:trHeight w:val="274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6D68" w:rsidRPr="00E4334B" w:rsidRDefault="00DD01E0" w:rsidP="004967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00EC3" w:rsidRPr="00E4334B">
              <w:rPr>
                <w:rFonts w:ascii="Times New Roman" w:hAnsi="Times New Roman" w:cs="Times New Roman"/>
                <w:b/>
              </w:rPr>
              <w:t>.1.4.</w:t>
            </w:r>
            <w:r w:rsidR="00200EC3" w:rsidRPr="00E4334B">
              <w:rPr>
                <w:rFonts w:ascii="Times New Roman" w:hAnsi="Times New Roman" w:cs="Times New Roman"/>
              </w:rPr>
              <w:t xml:space="preserve"> </w:t>
            </w:r>
            <w:r w:rsidRPr="00DD01E0">
              <w:rPr>
                <w:rFonts w:ascii="Times New Roman" w:hAnsi="Times New Roman" w:cs="Times New Roman"/>
              </w:rPr>
              <w:t>Уступка резидентом требования по контракту (кредитному договору) нерезиденту либо перевод долга резидентом по контракту (кредитному договору) на нерезидента</w:t>
            </w:r>
            <w:r w:rsidR="00200EC3" w:rsidRPr="00E4334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D68" w:rsidRPr="00ED6BFB" w:rsidRDefault="002E3C7C" w:rsidP="000273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DOCVARIABLE  IS_REASON_CODE_cession-to-non-resident </w:instrText>
            </w:r>
            <w:r>
              <w:fldChar w:fldCharType="separate"/>
            </w:r>
            <w:r>
              <w:t xml:space="preserve"> 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A6D68" w:rsidRPr="00ED6BFB" w:rsidTr="00431137">
        <w:trPr>
          <w:trHeight w:val="141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D68" w:rsidRPr="008171D0" w:rsidRDefault="008A6D68" w:rsidP="003607B3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FitText/>
          </w:tcPr>
          <w:p w:rsidR="008A6D68" w:rsidRPr="00ED6BFB" w:rsidRDefault="008A6D68" w:rsidP="00E8707D">
            <w:pPr>
              <w:jc w:val="both"/>
              <w:rPr>
                <w:sz w:val="21"/>
                <w:szCs w:val="21"/>
              </w:rPr>
            </w:pPr>
          </w:p>
        </w:tc>
      </w:tr>
      <w:tr w:rsidR="00AB648F" w:rsidRPr="00ED6BFB" w:rsidTr="00261734">
        <w:trPr>
          <w:trHeight w:val="275"/>
        </w:trPr>
        <w:tc>
          <w:tcPr>
            <w:tcW w:w="10173" w:type="dxa"/>
            <w:gridSpan w:val="2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B648F" w:rsidRDefault="00DD01E0" w:rsidP="00CE59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B648F" w:rsidRPr="00E4334B">
              <w:rPr>
                <w:b/>
                <w:sz w:val="20"/>
                <w:szCs w:val="20"/>
              </w:rPr>
              <w:t>.1.5.</w:t>
            </w:r>
            <w:r w:rsidR="00AB648F" w:rsidRPr="00E4334B">
              <w:rPr>
                <w:sz w:val="20"/>
                <w:szCs w:val="20"/>
              </w:rPr>
              <w:t xml:space="preserve"> </w:t>
            </w:r>
            <w:r w:rsidRPr="00DD01E0">
              <w:rPr>
                <w:sz w:val="20"/>
                <w:szCs w:val="20"/>
              </w:rPr>
              <w:t>Исполнение (прекращение) обязательств по контракту (кредитному договору) по иным, не указанным в подпункт</w:t>
            </w:r>
            <w:r w:rsidR="00CE59E6">
              <w:rPr>
                <w:sz w:val="20"/>
                <w:szCs w:val="20"/>
              </w:rPr>
              <w:t>е</w:t>
            </w:r>
            <w:r w:rsidRPr="00DD01E0">
              <w:rPr>
                <w:sz w:val="20"/>
                <w:szCs w:val="20"/>
              </w:rPr>
              <w:t xml:space="preserve"> 6.1.2 настоящего пункта, основаниям, предусмотренным законодательством Российской Федерации</w:t>
            </w:r>
            <w:r w:rsidR="00AB648F" w:rsidRPr="00E4334B">
              <w:rPr>
                <w:sz w:val="20"/>
                <w:szCs w:val="20"/>
              </w:rPr>
              <w:t>;</w:t>
            </w:r>
          </w:p>
          <w:p w:rsidR="003E0F0E" w:rsidRPr="00E4334B" w:rsidRDefault="003E0F0E" w:rsidP="00CE59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48F" w:rsidRPr="008171D0" w:rsidRDefault="00AB648F" w:rsidP="00941D9B">
            <w:pPr>
              <w:rPr>
                <w:sz w:val="21"/>
                <w:szCs w:val="21"/>
              </w:rPr>
            </w:pPr>
          </w:p>
        </w:tc>
      </w:tr>
      <w:tr w:rsidR="00AB648F" w:rsidRPr="00ED6BFB" w:rsidTr="00261734">
        <w:trPr>
          <w:trHeight w:val="399"/>
        </w:trPr>
        <w:tc>
          <w:tcPr>
            <w:tcW w:w="10173" w:type="dxa"/>
            <w:gridSpan w:val="29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648F" w:rsidRPr="00E4334B" w:rsidRDefault="00AB648F" w:rsidP="0003567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8F" w:rsidRPr="00ED6BFB" w:rsidRDefault="002E3C7C" w:rsidP="00941D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DOCVARIABLE  IS_REASON_CODE_other  \* MERGEFORMAT </w:instrText>
            </w:r>
            <w:r>
              <w:fldChar w:fldCharType="separate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AB648F" w:rsidRPr="00ED6BFB" w:rsidTr="00431137">
        <w:trPr>
          <w:trHeight w:val="83"/>
        </w:trPr>
        <w:tc>
          <w:tcPr>
            <w:tcW w:w="10173" w:type="dxa"/>
            <w:gridSpan w:val="2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B648F" w:rsidRPr="00E4334B" w:rsidRDefault="00AB648F" w:rsidP="0003567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48F" w:rsidRPr="00ED6BFB" w:rsidRDefault="00AB648F" w:rsidP="00941D9B">
            <w:pPr>
              <w:rPr>
                <w:sz w:val="21"/>
                <w:szCs w:val="21"/>
              </w:rPr>
            </w:pPr>
          </w:p>
        </w:tc>
      </w:tr>
      <w:tr w:rsidR="00AB648F" w:rsidRPr="00ED6BFB" w:rsidTr="00261734">
        <w:trPr>
          <w:trHeight w:val="345"/>
        </w:trPr>
        <w:tc>
          <w:tcPr>
            <w:tcW w:w="10173" w:type="dxa"/>
            <w:gridSpan w:val="2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B648F" w:rsidRDefault="00DD01E0" w:rsidP="00511A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AB648F" w:rsidRPr="00E4334B">
              <w:rPr>
                <w:rFonts w:ascii="Times New Roman" w:hAnsi="Times New Roman" w:cs="Times New Roman"/>
                <w:b/>
              </w:rPr>
              <w:t>.1.6.</w:t>
            </w:r>
            <w:r w:rsidR="00AB648F" w:rsidRPr="00E4334B">
              <w:rPr>
                <w:rFonts w:ascii="Times New Roman" w:hAnsi="Times New Roman" w:cs="Times New Roman"/>
              </w:rPr>
              <w:t xml:space="preserve"> </w:t>
            </w:r>
            <w:r w:rsidR="00195CBC" w:rsidRPr="00195CBC">
              <w:rPr>
                <w:rFonts w:ascii="Times New Roman" w:hAnsi="Times New Roman" w:cs="Times New Roman"/>
              </w:rPr>
              <w:t>Прекращение оснований, требующих в соответствии с настоящей Инструкцией постановки на учёт контракта (кредитного договора), в том числе вследствие внесения соответствующих изменений и (или) дополнений в контракт (кредитный договор), а также в случае если контракт (кредитный договор) был ошибочно принят на учет при отсутствии в контракте (кредитном договоре) оснований, требующих его принятия на учет</w:t>
            </w:r>
            <w:r w:rsidR="00AB648F" w:rsidRPr="00E4334B">
              <w:rPr>
                <w:rFonts w:ascii="Times New Roman" w:hAnsi="Times New Roman" w:cs="Times New Roman"/>
              </w:rPr>
              <w:t>.</w:t>
            </w:r>
          </w:p>
          <w:p w:rsidR="000E4A6B" w:rsidRPr="00511A70" w:rsidRDefault="000E4A6B" w:rsidP="00195C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48F" w:rsidRPr="00ED6BFB" w:rsidRDefault="00AB648F" w:rsidP="00C2725B">
            <w:pPr>
              <w:rPr>
                <w:sz w:val="21"/>
                <w:szCs w:val="21"/>
              </w:rPr>
            </w:pPr>
          </w:p>
        </w:tc>
      </w:tr>
      <w:tr w:rsidR="00AB648F" w:rsidRPr="00ED6BFB" w:rsidTr="00261734">
        <w:trPr>
          <w:trHeight w:val="345"/>
        </w:trPr>
        <w:tc>
          <w:tcPr>
            <w:tcW w:w="10173" w:type="dxa"/>
            <w:gridSpan w:val="29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648F" w:rsidRPr="007A55F6" w:rsidRDefault="00AB648F" w:rsidP="005A3D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48F" w:rsidRPr="00ED6BFB" w:rsidRDefault="002E3C7C" w:rsidP="00C272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DOCVARIABLE  IS_REASON_CODE_discontinuance-or-error  \* MERGEFORMAT </w:instrText>
            </w:r>
            <w:r>
              <w:fldChar w:fldCharType="separate"/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AB648F" w:rsidRPr="00ED6BFB" w:rsidTr="00261734">
        <w:trPr>
          <w:trHeight w:val="345"/>
        </w:trPr>
        <w:tc>
          <w:tcPr>
            <w:tcW w:w="10173" w:type="dxa"/>
            <w:gridSpan w:val="29"/>
            <w:vMerge/>
            <w:tcBorders>
              <w:left w:val="nil"/>
              <w:right w:val="nil"/>
            </w:tcBorders>
            <w:shd w:val="clear" w:color="auto" w:fill="auto"/>
          </w:tcPr>
          <w:p w:rsidR="00AB648F" w:rsidRPr="007A55F6" w:rsidRDefault="00AB648F" w:rsidP="005A3D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48F" w:rsidRPr="00ED6BFB" w:rsidRDefault="00AB648F" w:rsidP="00C2725B">
            <w:pPr>
              <w:rPr>
                <w:sz w:val="21"/>
                <w:szCs w:val="21"/>
              </w:rPr>
            </w:pPr>
          </w:p>
        </w:tc>
      </w:tr>
      <w:tr w:rsidR="00AB648F" w:rsidRPr="00ED6BFB" w:rsidTr="00261734">
        <w:trPr>
          <w:trHeight w:val="345"/>
        </w:trPr>
        <w:tc>
          <w:tcPr>
            <w:tcW w:w="10173" w:type="dxa"/>
            <w:gridSpan w:val="29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B648F" w:rsidRPr="007A55F6" w:rsidRDefault="00AB648F" w:rsidP="005A3D3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648F" w:rsidRPr="00ED6BFB" w:rsidRDefault="00AB648F" w:rsidP="00C2725B">
            <w:pPr>
              <w:rPr>
                <w:sz w:val="21"/>
                <w:szCs w:val="21"/>
              </w:rPr>
            </w:pPr>
          </w:p>
        </w:tc>
      </w:tr>
      <w:tr w:rsidR="008A6D68" w:rsidRPr="00ED6BFB" w:rsidTr="00261734">
        <w:trPr>
          <w:gridAfter w:val="1"/>
          <w:wAfter w:w="19" w:type="dxa"/>
        </w:trPr>
        <w:tc>
          <w:tcPr>
            <w:tcW w:w="1072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A5A" w:rsidRPr="003E0F0E" w:rsidRDefault="00A04842" w:rsidP="00961246">
            <w:pPr>
              <w:rPr>
                <w:sz w:val="18"/>
                <w:szCs w:val="18"/>
              </w:rPr>
            </w:pPr>
            <w:r w:rsidRPr="003E0F0E">
              <w:rPr>
                <w:sz w:val="18"/>
                <w:szCs w:val="18"/>
              </w:rPr>
              <w:t>Уполномоченный Банк, в который</w:t>
            </w:r>
            <w:r w:rsidR="00EC2A5A" w:rsidRPr="003E0F0E">
              <w:rPr>
                <w:sz w:val="18"/>
                <w:szCs w:val="18"/>
              </w:rPr>
              <w:t xml:space="preserve"> переводится </w:t>
            </w:r>
            <w:r w:rsidR="00C26284" w:rsidRPr="003E0F0E">
              <w:rPr>
                <w:sz w:val="18"/>
                <w:szCs w:val="18"/>
              </w:rPr>
              <w:t>контракт</w:t>
            </w:r>
            <w:r w:rsidR="00586B21" w:rsidRPr="003E0F0E">
              <w:rPr>
                <w:sz w:val="18"/>
                <w:szCs w:val="18"/>
              </w:rPr>
              <w:t>:</w:t>
            </w:r>
            <w:r w:rsidR="002449A7" w:rsidRPr="003E0F0E">
              <w:rPr>
                <w:sz w:val="18"/>
                <w:szCs w:val="18"/>
              </w:rPr>
              <w:t xml:space="preserve"> </w:t>
            </w:r>
            <w:r w:rsidR="00097290">
              <w:rPr>
                <w:sz w:val="18"/>
                <w:szCs w:val="18"/>
              </w:rPr>
              <w:t>_______________________________________________________________</w:t>
            </w:r>
          </w:p>
        </w:tc>
      </w:tr>
      <w:tr w:rsidR="008A6D68" w:rsidRPr="00ED6BFB" w:rsidTr="00261734">
        <w:trPr>
          <w:gridAfter w:val="1"/>
          <w:wAfter w:w="19" w:type="dxa"/>
        </w:trPr>
        <w:tc>
          <w:tcPr>
            <w:tcW w:w="1072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4B02" w:rsidRPr="003E0F0E" w:rsidRDefault="00564B02" w:rsidP="002B005C">
            <w:pPr>
              <w:rPr>
                <w:sz w:val="18"/>
                <w:szCs w:val="18"/>
              </w:rPr>
            </w:pPr>
          </w:p>
          <w:p w:rsidR="00416DD6" w:rsidRPr="003E0F0E" w:rsidRDefault="00416DD6" w:rsidP="002E3C7C">
            <w:pPr>
              <w:rPr>
                <w:sz w:val="18"/>
                <w:szCs w:val="18"/>
              </w:rPr>
            </w:pPr>
            <w:r w:rsidRPr="003E0F0E">
              <w:rPr>
                <w:sz w:val="18"/>
                <w:szCs w:val="18"/>
              </w:rPr>
              <w:t>Сведения о резиденте, которому уступаются требования по контракту: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8"/>
              <w:gridCol w:w="1933"/>
              <w:gridCol w:w="283"/>
              <w:gridCol w:w="1134"/>
            </w:tblGrid>
            <w:tr w:rsidR="00961246" w:rsidRPr="003E0F0E" w:rsidTr="003A6557">
              <w:trPr>
                <w:gridAfter w:val="3"/>
                <w:wAfter w:w="3350" w:type="dxa"/>
              </w:trPr>
              <w:tc>
                <w:tcPr>
                  <w:tcW w:w="1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1246" w:rsidRPr="003E0F0E" w:rsidRDefault="00961246" w:rsidP="002E3C7C">
                  <w:pPr>
                    <w:rPr>
                      <w:sz w:val="18"/>
                      <w:szCs w:val="18"/>
                    </w:rPr>
                  </w:pPr>
                  <w:r w:rsidRPr="003E0F0E">
                    <w:rPr>
                      <w:sz w:val="18"/>
                      <w:szCs w:val="18"/>
                    </w:rPr>
                    <w:t>Наименование:</w:t>
                  </w:r>
                </w:p>
              </w:tc>
            </w:tr>
            <w:tr w:rsidR="00961246" w:rsidRPr="003E0F0E" w:rsidTr="003A6557">
              <w:trPr>
                <w:gridAfter w:val="1"/>
                <w:wAfter w:w="1134" w:type="dxa"/>
              </w:trPr>
              <w:tc>
                <w:tcPr>
                  <w:tcW w:w="1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1246" w:rsidRPr="003E0F0E" w:rsidRDefault="00961246" w:rsidP="002E3C7C">
                  <w:pPr>
                    <w:rPr>
                      <w:sz w:val="18"/>
                      <w:szCs w:val="18"/>
                    </w:rPr>
                  </w:pPr>
                  <w:r w:rsidRPr="003E0F0E">
                    <w:rPr>
                      <w:sz w:val="18"/>
                      <w:szCs w:val="18"/>
                    </w:rPr>
                    <w:t>ИНН/КПП:</w:t>
                  </w:r>
                </w:p>
              </w:tc>
              <w:tc>
                <w:tcPr>
                  <w:tcW w:w="1933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961246" w:rsidRPr="003E0F0E" w:rsidRDefault="00961246" w:rsidP="002E3C7C">
                  <w:pPr>
                    <w:rPr>
                      <w:sz w:val="18"/>
                      <w:szCs w:val="18"/>
                    </w:rPr>
                  </w:pPr>
                  <w:r w:rsidRPr="003E0F0E">
                    <w:rPr>
                      <w:sz w:val="18"/>
                      <w:szCs w:val="18"/>
                    </w:rPr>
                    <w:fldChar w:fldCharType="begin"/>
                  </w:r>
                  <w:r w:rsidRPr="003E0F0E">
                    <w:rPr>
                      <w:sz w:val="18"/>
                      <w:szCs w:val="18"/>
                    </w:rPr>
                    <w:instrText xml:space="preserve"> DOCVARIABLE  УСТУПКА_ИНН  \* MERGEFORMAT </w:instrText>
                  </w:r>
                  <w:r w:rsidRPr="003E0F0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61246" w:rsidRPr="003E0F0E" w:rsidRDefault="00961246" w:rsidP="002E3C7C">
                  <w:pPr>
                    <w:rPr>
                      <w:sz w:val="18"/>
                      <w:szCs w:val="18"/>
                    </w:rPr>
                  </w:pPr>
                  <w:r w:rsidRPr="003E0F0E">
                    <w:rPr>
                      <w:sz w:val="18"/>
                      <w:szCs w:val="18"/>
                    </w:rPr>
                    <w:t>/</w:t>
                  </w:r>
                </w:p>
              </w:tc>
            </w:tr>
            <w:tr w:rsidR="00961246" w:rsidRPr="003E0F0E" w:rsidTr="003A6557">
              <w:trPr>
                <w:gridAfter w:val="3"/>
                <w:wAfter w:w="3350" w:type="dxa"/>
              </w:trPr>
              <w:tc>
                <w:tcPr>
                  <w:tcW w:w="1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1246" w:rsidRPr="003E0F0E" w:rsidRDefault="00961246" w:rsidP="002E3C7C">
                  <w:pPr>
                    <w:rPr>
                      <w:sz w:val="18"/>
                      <w:szCs w:val="18"/>
                    </w:rPr>
                  </w:pPr>
                  <w:r w:rsidRPr="003E0F0E">
                    <w:rPr>
                      <w:sz w:val="18"/>
                      <w:szCs w:val="18"/>
                    </w:rPr>
                    <w:t>Адрес:</w:t>
                  </w:r>
                </w:p>
              </w:tc>
            </w:tr>
            <w:tr w:rsidR="00961246" w:rsidRPr="003E0F0E" w:rsidTr="003A6557">
              <w:trPr>
                <w:gridAfter w:val="3"/>
                <w:wAfter w:w="3350" w:type="dxa"/>
                <w:trHeight w:val="241"/>
              </w:trPr>
              <w:tc>
                <w:tcPr>
                  <w:tcW w:w="17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1246" w:rsidRPr="003E0F0E" w:rsidRDefault="00961246" w:rsidP="002E3C7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61246" w:rsidRPr="003E0F0E" w:rsidTr="003A6557">
              <w:tc>
                <w:tcPr>
                  <w:tcW w:w="50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1246" w:rsidRPr="003E0F0E" w:rsidRDefault="00961246" w:rsidP="002E3C7C">
                  <w:pPr>
                    <w:rPr>
                      <w:sz w:val="18"/>
                      <w:szCs w:val="18"/>
                    </w:rPr>
                  </w:pPr>
                  <w:r w:rsidRPr="003E0F0E">
                    <w:rPr>
                      <w:sz w:val="18"/>
                      <w:szCs w:val="18"/>
                    </w:rPr>
                    <w:t>Основной государственный регистрационный номер:</w:t>
                  </w:r>
                </w:p>
              </w:tc>
            </w:tr>
            <w:tr w:rsidR="00961246" w:rsidRPr="003E0F0E" w:rsidTr="003A6557">
              <w:tc>
                <w:tcPr>
                  <w:tcW w:w="50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1246" w:rsidRPr="003E0F0E" w:rsidRDefault="00961246" w:rsidP="002E3C7C">
                  <w:pPr>
                    <w:rPr>
                      <w:sz w:val="18"/>
                      <w:szCs w:val="18"/>
                    </w:rPr>
                  </w:pPr>
                  <w:r w:rsidRPr="003E0F0E">
                    <w:rPr>
                      <w:sz w:val="18"/>
                      <w:szCs w:val="18"/>
                    </w:rPr>
                    <w:t>Дата внесения в государственный реестр:</w:t>
                  </w:r>
                </w:p>
              </w:tc>
            </w:tr>
            <w:tr w:rsidR="00961246" w:rsidRPr="003E0F0E" w:rsidTr="003A6557">
              <w:tc>
                <w:tcPr>
                  <w:tcW w:w="50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1246" w:rsidRPr="003E0F0E" w:rsidRDefault="00961246" w:rsidP="002E3C7C">
                  <w:pPr>
                    <w:rPr>
                      <w:sz w:val="18"/>
                      <w:szCs w:val="18"/>
                    </w:rPr>
                  </w:pPr>
                  <w:r w:rsidRPr="003E0F0E">
                    <w:rPr>
                      <w:sz w:val="18"/>
                      <w:szCs w:val="18"/>
                    </w:rPr>
                    <w:t>Справочно: документ, подтверждающий уступку №</w:t>
                  </w:r>
                </w:p>
              </w:tc>
            </w:tr>
          </w:tbl>
          <w:p w:rsidR="00416DD6" w:rsidRPr="003E0F0E" w:rsidRDefault="00416DD6" w:rsidP="002E3C7C">
            <w:pPr>
              <w:rPr>
                <w:sz w:val="18"/>
                <w:szCs w:val="18"/>
              </w:rPr>
            </w:pPr>
          </w:p>
          <w:p w:rsidR="00012884" w:rsidRPr="003E0F0E" w:rsidRDefault="00511A70" w:rsidP="002E3C7C">
            <w:pPr>
              <w:rPr>
                <w:sz w:val="18"/>
                <w:szCs w:val="18"/>
              </w:rPr>
            </w:pPr>
            <w:r w:rsidRPr="003E0F0E">
              <w:rPr>
                <w:sz w:val="18"/>
                <w:szCs w:val="18"/>
              </w:rPr>
              <w:t>Дополнительная информация:</w:t>
            </w:r>
            <w:r w:rsidR="00012884" w:rsidRPr="003E0F0E">
              <w:rPr>
                <w:sz w:val="18"/>
                <w:szCs w:val="18"/>
              </w:rPr>
              <w:t xml:space="preserve"> </w:t>
            </w:r>
            <w:r w:rsidR="002E3C7C" w:rsidRPr="003E0F0E">
              <w:rPr>
                <w:sz w:val="18"/>
                <w:szCs w:val="18"/>
              </w:rPr>
              <w:fldChar w:fldCharType="begin"/>
            </w:r>
            <w:r w:rsidR="002E3C7C" w:rsidRPr="003E0F0E">
              <w:rPr>
                <w:sz w:val="18"/>
                <w:szCs w:val="18"/>
              </w:rPr>
              <w:instrText xml:space="preserve"> DOCVARIABLE  REASON_FREE  \* MERGEFORMAT </w:instrText>
            </w:r>
            <w:r w:rsidR="002E3C7C" w:rsidRPr="003E0F0E">
              <w:rPr>
                <w:sz w:val="18"/>
                <w:szCs w:val="18"/>
              </w:rPr>
              <w:fldChar w:fldCharType="separate"/>
            </w:r>
            <w:r w:rsidRPr="003E0F0E">
              <w:rPr>
                <w:sz w:val="18"/>
                <w:szCs w:val="18"/>
              </w:rPr>
              <w:t xml:space="preserve"> </w:t>
            </w:r>
            <w:r w:rsidR="002E3C7C" w:rsidRPr="003E0F0E">
              <w:rPr>
                <w:sz w:val="18"/>
                <w:szCs w:val="18"/>
              </w:rPr>
              <w:fldChar w:fldCharType="end"/>
            </w:r>
            <w:r w:rsidR="002E3C7C" w:rsidRPr="003E0F0E">
              <w:rPr>
                <w:sz w:val="18"/>
                <w:szCs w:val="18"/>
              </w:rPr>
              <w:fldChar w:fldCharType="begin"/>
            </w:r>
            <w:r w:rsidR="002E3C7C" w:rsidRPr="003E0F0E">
              <w:rPr>
                <w:sz w:val="18"/>
                <w:szCs w:val="18"/>
              </w:rPr>
              <w:instrText xml:space="preserve"> DOCVARIABLE  COMMENT  \* MERGEFORMAT </w:instrText>
            </w:r>
            <w:r w:rsidR="002E3C7C" w:rsidRPr="003E0F0E">
              <w:rPr>
                <w:sz w:val="18"/>
                <w:szCs w:val="18"/>
              </w:rPr>
              <w:fldChar w:fldCharType="separate"/>
            </w:r>
            <w:r w:rsidRPr="003E0F0E">
              <w:rPr>
                <w:sz w:val="18"/>
                <w:szCs w:val="18"/>
              </w:rPr>
              <w:t xml:space="preserve"> </w:t>
            </w:r>
            <w:r w:rsidR="002E3C7C" w:rsidRPr="003E0F0E">
              <w:rPr>
                <w:sz w:val="18"/>
                <w:szCs w:val="18"/>
              </w:rPr>
              <w:fldChar w:fldCharType="end"/>
            </w:r>
          </w:p>
        </w:tc>
      </w:tr>
      <w:tr w:rsidR="00447163" w:rsidRPr="0029597C" w:rsidTr="00261734">
        <w:trPr>
          <w:gridAfter w:val="1"/>
          <w:wAfter w:w="19" w:type="dxa"/>
        </w:trPr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163" w:rsidRPr="00586B21" w:rsidRDefault="00447163" w:rsidP="003E0F0E">
            <w:pPr>
              <w:rPr>
                <w:sz w:val="20"/>
                <w:szCs w:val="20"/>
              </w:rPr>
            </w:pP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163" w:rsidRPr="00586B21" w:rsidRDefault="00447163" w:rsidP="00093D88">
            <w:pPr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163" w:rsidRPr="0029597C" w:rsidRDefault="00447163" w:rsidP="00093D88">
            <w:pPr>
              <w:rPr>
                <w:sz w:val="21"/>
                <w:szCs w:val="21"/>
              </w:rPr>
            </w:pPr>
          </w:p>
        </w:tc>
      </w:tr>
      <w:tr w:rsidR="00447163" w:rsidRPr="0029597C" w:rsidTr="00261734">
        <w:trPr>
          <w:gridAfter w:val="1"/>
          <w:wAfter w:w="19" w:type="dxa"/>
        </w:trPr>
        <w:tc>
          <w:tcPr>
            <w:tcW w:w="1072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0B0" w:rsidRPr="00F430B0" w:rsidRDefault="00F430B0" w:rsidP="00F430B0"/>
          <w:p w:rsidR="00F430B0" w:rsidRPr="00097290" w:rsidRDefault="00F430B0" w:rsidP="00F430B0">
            <w:pPr>
              <w:rPr>
                <w:b/>
                <w:sz w:val="20"/>
                <w:szCs w:val="20"/>
              </w:rPr>
            </w:pPr>
            <w:r w:rsidRPr="00097290">
              <w:rPr>
                <w:b/>
                <w:sz w:val="20"/>
                <w:szCs w:val="20"/>
              </w:rPr>
              <w:t>Руководитель ______________________</w:t>
            </w:r>
          </w:p>
          <w:p w:rsidR="00F430B0" w:rsidRPr="00097290" w:rsidRDefault="00F430B0" w:rsidP="00F430B0">
            <w:pPr>
              <w:rPr>
                <w:b/>
                <w:sz w:val="20"/>
                <w:szCs w:val="20"/>
              </w:rPr>
            </w:pPr>
          </w:p>
          <w:p w:rsidR="00F430B0" w:rsidRPr="00097290" w:rsidRDefault="00F430B0" w:rsidP="00F430B0">
            <w:pPr>
              <w:rPr>
                <w:b/>
                <w:sz w:val="20"/>
                <w:szCs w:val="20"/>
              </w:rPr>
            </w:pPr>
            <w:r w:rsidRPr="00097290">
              <w:rPr>
                <w:b/>
                <w:sz w:val="20"/>
                <w:szCs w:val="20"/>
              </w:rPr>
              <w:t>Главный бухгалтер _________________</w:t>
            </w:r>
          </w:p>
          <w:p w:rsidR="00F430B0" w:rsidRPr="00097290" w:rsidRDefault="00F430B0" w:rsidP="00F430B0">
            <w:pPr>
              <w:rPr>
                <w:b/>
                <w:sz w:val="20"/>
                <w:szCs w:val="20"/>
              </w:rPr>
            </w:pPr>
          </w:p>
          <w:p w:rsidR="00F430B0" w:rsidRPr="00097290" w:rsidRDefault="00F430B0" w:rsidP="00F430B0">
            <w:pPr>
              <w:rPr>
                <w:b/>
                <w:sz w:val="20"/>
                <w:szCs w:val="20"/>
              </w:rPr>
            </w:pPr>
            <w:r w:rsidRPr="00097290">
              <w:rPr>
                <w:b/>
                <w:sz w:val="20"/>
                <w:szCs w:val="20"/>
              </w:rPr>
              <w:t>М.П.</w:t>
            </w:r>
          </w:p>
          <w:p w:rsidR="00447163" w:rsidRPr="0029597C" w:rsidRDefault="00447163" w:rsidP="00961246">
            <w:pPr>
              <w:rPr>
                <w:sz w:val="21"/>
                <w:szCs w:val="21"/>
              </w:rPr>
            </w:pPr>
          </w:p>
        </w:tc>
      </w:tr>
    </w:tbl>
    <w:p w:rsidR="00AC3AFA" w:rsidRPr="003E0F0E" w:rsidRDefault="00AC3AFA" w:rsidP="003E0F0E">
      <w:pPr>
        <w:rPr>
          <w:sz w:val="22"/>
          <w:szCs w:val="22"/>
        </w:rPr>
      </w:pPr>
    </w:p>
    <w:sectPr w:rsidR="00AC3AFA" w:rsidRPr="003E0F0E" w:rsidSect="00097290">
      <w:pgSz w:w="11906" w:h="16838"/>
      <w:pgMar w:top="568" w:right="851" w:bottom="73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88"/>
    <w:rsid w:val="00001D60"/>
    <w:rsid w:val="00012884"/>
    <w:rsid w:val="00020EEB"/>
    <w:rsid w:val="00027369"/>
    <w:rsid w:val="00032288"/>
    <w:rsid w:val="0003567D"/>
    <w:rsid w:val="00041597"/>
    <w:rsid w:val="00081925"/>
    <w:rsid w:val="00083CBB"/>
    <w:rsid w:val="00087591"/>
    <w:rsid w:val="00090569"/>
    <w:rsid w:val="00093D88"/>
    <w:rsid w:val="00097290"/>
    <w:rsid w:val="000A722D"/>
    <w:rsid w:val="000E4A6B"/>
    <w:rsid w:val="0010464B"/>
    <w:rsid w:val="00136EEF"/>
    <w:rsid w:val="0014461F"/>
    <w:rsid w:val="00156156"/>
    <w:rsid w:val="001636D8"/>
    <w:rsid w:val="00172BBE"/>
    <w:rsid w:val="00195CBC"/>
    <w:rsid w:val="001B5DB2"/>
    <w:rsid w:val="001B649C"/>
    <w:rsid w:val="001C0131"/>
    <w:rsid w:val="001C5856"/>
    <w:rsid w:val="001D73E9"/>
    <w:rsid w:val="001E046A"/>
    <w:rsid w:val="001E371C"/>
    <w:rsid w:val="001F3F06"/>
    <w:rsid w:val="00200EC3"/>
    <w:rsid w:val="00205F32"/>
    <w:rsid w:val="00212719"/>
    <w:rsid w:val="0022728F"/>
    <w:rsid w:val="00236C13"/>
    <w:rsid w:val="002449A7"/>
    <w:rsid w:val="00247DE9"/>
    <w:rsid w:val="00261734"/>
    <w:rsid w:val="00285286"/>
    <w:rsid w:val="0029597C"/>
    <w:rsid w:val="002A694C"/>
    <w:rsid w:val="002B005C"/>
    <w:rsid w:val="002B5EDF"/>
    <w:rsid w:val="002B72E3"/>
    <w:rsid w:val="002C4042"/>
    <w:rsid w:val="002D7B55"/>
    <w:rsid w:val="002E0869"/>
    <w:rsid w:val="002E291A"/>
    <w:rsid w:val="002E3C7C"/>
    <w:rsid w:val="002E58E3"/>
    <w:rsid w:val="00320D01"/>
    <w:rsid w:val="003258C0"/>
    <w:rsid w:val="00336A8E"/>
    <w:rsid w:val="003607B3"/>
    <w:rsid w:val="0038103D"/>
    <w:rsid w:val="003A6557"/>
    <w:rsid w:val="003B4484"/>
    <w:rsid w:val="003C015F"/>
    <w:rsid w:val="003C4D4C"/>
    <w:rsid w:val="003C66A7"/>
    <w:rsid w:val="003D5CFC"/>
    <w:rsid w:val="003E0F0E"/>
    <w:rsid w:val="003F4BFF"/>
    <w:rsid w:val="00401E09"/>
    <w:rsid w:val="00416DD6"/>
    <w:rsid w:val="004176E5"/>
    <w:rsid w:val="00427A30"/>
    <w:rsid w:val="00431137"/>
    <w:rsid w:val="00443EE7"/>
    <w:rsid w:val="00447163"/>
    <w:rsid w:val="0045140E"/>
    <w:rsid w:val="004541AF"/>
    <w:rsid w:val="0049138E"/>
    <w:rsid w:val="004967FD"/>
    <w:rsid w:val="004A14FE"/>
    <w:rsid w:val="004A2D34"/>
    <w:rsid w:val="004A5DEC"/>
    <w:rsid w:val="004F5CCF"/>
    <w:rsid w:val="004F6B61"/>
    <w:rsid w:val="00501898"/>
    <w:rsid w:val="00504E53"/>
    <w:rsid w:val="00511A70"/>
    <w:rsid w:val="005432A8"/>
    <w:rsid w:val="005469C9"/>
    <w:rsid w:val="00564B02"/>
    <w:rsid w:val="00585795"/>
    <w:rsid w:val="00586B21"/>
    <w:rsid w:val="005A3D38"/>
    <w:rsid w:val="005A5532"/>
    <w:rsid w:val="005C37C8"/>
    <w:rsid w:val="005D5C79"/>
    <w:rsid w:val="005E1738"/>
    <w:rsid w:val="005E35A2"/>
    <w:rsid w:val="005F31DE"/>
    <w:rsid w:val="006239E3"/>
    <w:rsid w:val="00634E4E"/>
    <w:rsid w:val="006767DE"/>
    <w:rsid w:val="00694C07"/>
    <w:rsid w:val="006D5228"/>
    <w:rsid w:val="00726565"/>
    <w:rsid w:val="00751363"/>
    <w:rsid w:val="007552F9"/>
    <w:rsid w:val="00760B02"/>
    <w:rsid w:val="00775050"/>
    <w:rsid w:val="00777867"/>
    <w:rsid w:val="007931B2"/>
    <w:rsid w:val="007A116D"/>
    <w:rsid w:val="007A517A"/>
    <w:rsid w:val="007A55F6"/>
    <w:rsid w:val="007A5A17"/>
    <w:rsid w:val="007C5A03"/>
    <w:rsid w:val="007C6649"/>
    <w:rsid w:val="007E7246"/>
    <w:rsid w:val="007F4D44"/>
    <w:rsid w:val="0080453B"/>
    <w:rsid w:val="00805AC8"/>
    <w:rsid w:val="00806837"/>
    <w:rsid w:val="008171D0"/>
    <w:rsid w:val="00821024"/>
    <w:rsid w:val="00831944"/>
    <w:rsid w:val="0083618D"/>
    <w:rsid w:val="00837833"/>
    <w:rsid w:val="008401D9"/>
    <w:rsid w:val="00843FA5"/>
    <w:rsid w:val="00881177"/>
    <w:rsid w:val="008961AB"/>
    <w:rsid w:val="008A44AD"/>
    <w:rsid w:val="008A6D68"/>
    <w:rsid w:val="008B7E35"/>
    <w:rsid w:val="008E1FD9"/>
    <w:rsid w:val="008F2CF8"/>
    <w:rsid w:val="008F7526"/>
    <w:rsid w:val="00941D9B"/>
    <w:rsid w:val="00961246"/>
    <w:rsid w:val="00964397"/>
    <w:rsid w:val="009777CB"/>
    <w:rsid w:val="009B1478"/>
    <w:rsid w:val="00A04842"/>
    <w:rsid w:val="00A04A30"/>
    <w:rsid w:val="00A06C24"/>
    <w:rsid w:val="00A1131A"/>
    <w:rsid w:val="00A1743B"/>
    <w:rsid w:val="00A64565"/>
    <w:rsid w:val="00A832E4"/>
    <w:rsid w:val="00AA3507"/>
    <w:rsid w:val="00AB648F"/>
    <w:rsid w:val="00AC3AFA"/>
    <w:rsid w:val="00AF21AE"/>
    <w:rsid w:val="00B07033"/>
    <w:rsid w:val="00B11007"/>
    <w:rsid w:val="00B116EB"/>
    <w:rsid w:val="00B144F8"/>
    <w:rsid w:val="00B15D05"/>
    <w:rsid w:val="00B20630"/>
    <w:rsid w:val="00B51C3C"/>
    <w:rsid w:val="00B57719"/>
    <w:rsid w:val="00B60599"/>
    <w:rsid w:val="00B80B3D"/>
    <w:rsid w:val="00B81627"/>
    <w:rsid w:val="00BE4FAE"/>
    <w:rsid w:val="00BE63EF"/>
    <w:rsid w:val="00C069D1"/>
    <w:rsid w:val="00C10ABF"/>
    <w:rsid w:val="00C23BAD"/>
    <w:rsid w:val="00C26284"/>
    <w:rsid w:val="00C2725B"/>
    <w:rsid w:val="00C362B8"/>
    <w:rsid w:val="00C404DC"/>
    <w:rsid w:val="00C412FD"/>
    <w:rsid w:val="00C54332"/>
    <w:rsid w:val="00C739B9"/>
    <w:rsid w:val="00C77344"/>
    <w:rsid w:val="00C85979"/>
    <w:rsid w:val="00C86D52"/>
    <w:rsid w:val="00CA0466"/>
    <w:rsid w:val="00CA5DF0"/>
    <w:rsid w:val="00CC5EF8"/>
    <w:rsid w:val="00CD484E"/>
    <w:rsid w:val="00CE59E6"/>
    <w:rsid w:val="00CF146C"/>
    <w:rsid w:val="00D16E4A"/>
    <w:rsid w:val="00D60915"/>
    <w:rsid w:val="00D776D6"/>
    <w:rsid w:val="00D778C9"/>
    <w:rsid w:val="00D85CF7"/>
    <w:rsid w:val="00DA39AD"/>
    <w:rsid w:val="00DC28BA"/>
    <w:rsid w:val="00DD01E0"/>
    <w:rsid w:val="00E308D4"/>
    <w:rsid w:val="00E37924"/>
    <w:rsid w:val="00E4334B"/>
    <w:rsid w:val="00E63038"/>
    <w:rsid w:val="00E75215"/>
    <w:rsid w:val="00E822AA"/>
    <w:rsid w:val="00E8707D"/>
    <w:rsid w:val="00EB23AF"/>
    <w:rsid w:val="00EC2A5A"/>
    <w:rsid w:val="00EC5B50"/>
    <w:rsid w:val="00ED07E0"/>
    <w:rsid w:val="00ED22B3"/>
    <w:rsid w:val="00ED6BFB"/>
    <w:rsid w:val="00EE4182"/>
    <w:rsid w:val="00F060FB"/>
    <w:rsid w:val="00F31B17"/>
    <w:rsid w:val="00F368F7"/>
    <w:rsid w:val="00F430B0"/>
    <w:rsid w:val="00F6296F"/>
    <w:rsid w:val="00F8123A"/>
    <w:rsid w:val="00F9520F"/>
    <w:rsid w:val="00FB2B96"/>
    <w:rsid w:val="00FD6D6D"/>
    <w:rsid w:val="00FF1C27"/>
    <w:rsid w:val="00FF352A"/>
    <w:rsid w:val="00FF3C7F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205F32"/>
    <w:pPr>
      <w:autoSpaceDE w:val="0"/>
      <w:autoSpaceDN w:val="0"/>
    </w:pPr>
    <w:rPr>
      <w:rFonts w:ascii="Arial" w:eastAsia="Calibri" w:hAnsi="Arial" w:cs="Arial"/>
      <w:sz w:val="20"/>
      <w:szCs w:val="20"/>
      <w:lang w:eastAsia="en-US"/>
    </w:rPr>
  </w:style>
  <w:style w:type="character" w:styleId="a4">
    <w:name w:val="Hyperlink"/>
    <w:uiPriority w:val="99"/>
    <w:unhideWhenUsed/>
    <w:rsid w:val="003C4D4C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416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16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205F32"/>
    <w:pPr>
      <w:autoSpaceDE w:val="0"/>
      <w:autoSpaceDN w:val="0"/>
    </w:pPr>
    <w:rPr>
      <w:rFonts w:ascii="Arial" w:eastAsia="Calibri" w:hAnsi="Arial" w:cs="Arial"/>
      <w:sz w:val="20"/>
      <w:szCs w:val="20"/>
      <w:lang w:eastAsia="en-US"/>
    </w:rPr>
  </w:style>
  <w:style w:type="character" w:styleId="a4">
    <w:name w:val="Hyperlink"/>
    <w:uiPriority w:val="99"/>
    <w:unhideWhenUsed/>
    <w:rsid w:val="003C4D4C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416D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16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11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49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83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4128473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  <w:div w:id="17498413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346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84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72;&#1096;&#1072;\&#1064;&#1072;&#1073;&#1083;&#1086;&#1085;&#1099;%20&#1076;&#1086;&#1082;&#1091;&#1084;&#1077;&#1085;&#1090;&#1086;&#1074;\CLOSE_CP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CLOSE_CP_NEW</Template>
  <TotalTime>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FTC</Company>
  <LinksUpToDate>false</LinksUpToDate>
  <CharactersWithSpaces>3019</CharactersWithSpaces>
  <SharedDoc>false</SharedDoc>
  <HLinks>
    <vt:vector size="12" baseType="variant"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Бехлер Дарья Петровна</dc:creator>
  <cp:lastModifiedBy>Luiza G. Ahmedova</cp:lastModifiedBy>
  <cp:revision>4</cp:revision>
  <cp:lastPrinted>2010-05-28T11:27:00Z</cp:lastPrinted>
  <dcterms:created xsi:type="dcterms:W3CDTF">2020-02-19T06:45:00Z</dcterms:created>
  <dcterms:modified xsi:type="dcterms:W3CDTF">2020-02-19T06:53:00Z</dcterms:modified>
</cp:coreProperties>
</file>