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8B96" w14:textId="77777777" w:rsidR="00717537" w:rsidRDefault="00717537" w:rsidP="00300CEE">
      <w:pPr>
        <w:rPr>
          <w:lang w:val="ru-RU"/>
        </w:rPr>
      </w:pPr>
    </w:p>
    <w:p w14:paraId="3C51AC79" w14:textId="77777777" w:rsidR="0074716E" w:rsidRPr="0074716E" w:rsidRDefault="0074716E" w:rsidP="0074716E">
      <w:pPr>
        <w:ind w:left="540"/>
        <w:rPr>
          <w:lang w:val="ru-RU"/>
        </w:rPr>
      </w:pPr>
      <w:r w:rsidRPr="0074716E">
        <w:rPr>
          <w:lang w:val="ru-RU"/>
        </w:rPr>
        <w:t xml:space="preserve">Заявка/Поручение на </w:t>
      </w:r>
      <w:r w:rsidRPr="0074716E">
        <w:rPr>
          <w:b/>
          <w:bCs/>
          <w:lang w:val="ru-RU"/>
        </w:rPr>
        <w:t>ПРОДАЖУ</w:t>
      </w:r>
      <w:r w:rsidRPr="0074716E">
        <w:rPr>
          <w:lang w:val="ru-RU"/>
        </w:rPr>
        <w:t xml:space="preserve"> иностранной валюты</w:t>
      </w:r>
      <w:r w:rsidRPr="0074716E">
        <w:rPr>
          <w:lang w:val="ru-RU"/>
        </w:rPr>
        <w:tab/>
        <w:t xml:space="preserve">№  от </w:t>
      </w:r>
    </w:p>
    <w:p w14:paraId="24527879" w14:textId="77777777" w:rsidR="0074716E" w:rsidRPr="0074716E" w:rsidRDefault="0074716E" w:rsidP="0074716E">
      <w:pPr>
        <w:ind w:left="540"/>
        <w:rPr>
          <w:b/>
          <w:bCs/>
          <w:lang w:val="ru-RU"/>
        </w:rPr>
      </w:pPr>
      <w:r w:rsidRPr="0074716E">
        <w:rPr>
          <w:lang w:val="ru-RU"/>
        </w:rPr>
        <w:t xml:space="preserve">Наименование Продавца: </w:t>
      </w:r>
    </w:p>
    <w:p w14:paraId="0AE47D9F" w14:textId="77777777" w:rsidR="0074716E" w:rsidRPr="0074716E" w:rsidRDefault="0074716E" w:rsidP="0074716E">
      <w:pPr>
        <w:ind w:left="540"/>
        <w:rPr>
          <w:b/>
          <w:bCs/>
          <w:lang w:val="ru-RU"/>
        </w:rPr>
      </w:pPr>
      <w:r w:rsidRPr="0074716E">
        <w:rPr>
          <w:lang w:val="ru-RU"/>
        </w:rPr>
        <w:t xml:space="preserve">Адрес:                         ИНН </w:t>
      </w:r>
    </w:p>
    <w:p w14:paraId="7AB3F10F" w14:textId="598740DA" w:rsidR="0074716E" w:rsidRPr="0074716E" w:rsidRDefault="0074716E" w:rsidP="0074716E">
      <w:pPr>
        <w:ind w:left="540"/>
        <w:jc w:val="both"/>
        <w:rPr>
          <w:lang w:val="ru-RU"/>
        </w:rPr>
      </w:pPr>
      <w:r w:rsidRPr="0074716E">
        <w:rPr>
          <w:lang w:val="ru-RU"/>
        </w:rPr>
        <w:t xml:space="preserve">Телефон:                     </w:t>
      </w:r>
    </w:p>
    <w:p w14:paraId="6433C468" w14:textId="221CF810" w:rsidR="0074716E" w:rsidRPr="0074716E" w:rsidRDefault="0074716E" w:rsidP="0074716E">
      <w:pPr>
        <w:ind w:left="540"/>
        <w:rPr>
          <w:lang w:val="ru-RU"/>
        </w:rPr>
      </w:pPr>
      <w:r w:rsidRPr="0074716E">
        <w:rPr>
          <w:lang w:val="ru-RU"/>
        </w:rPr>
        <w:t xml:space="preserve">Валютный счет </w:t>
      </w:r>
      <w:r w:rsidRPr="0074716E">
        <w:rPr>
          <w:b/>
          <w:bCs/>
          <w:lang w:val="ru-RU"/>
        </w:rPr>
        <w:t>№</w:t>
      </w:r>
      <w:r w:rsidRPr="0074716E">
        <w:rPr>
          <w:lang w:val="ru-RU"/>
        </w:rPr>
        <w:t xml:space="preserve">          </w:t>
      </w:r>
      <w:r w:rsidR="000063C2">
        <w:rPr>
          <w:lang w:val="ru-RU"/>
        </w:rPr>
        <w:t xml:space="preserve">  </w:t>
      </w:r>
      <w:r w:rsidRPr="0074716E">
        <w:rPr>
          <w:lang w:val="ru-RU"/>
        </w:rPr>
        <w:t xml:space="preserve">    в «ЗИРААТ БАНК (МОСКВА)» АО</w:t>
      </w:r>
    </w:p>
    <w:p w14:paraId="3102C2A4" w14:textId="77777777" w:rsidR="0074716E" w:rsidRPr="0074716E" w:rsidRDefault="0074716E" w:rsidP="0074716E">
      <w:pPr>
        <w:pStyle w:val="a3"/>
        <w:ind w:left="540"/>
        <w:outlineLvl w:val="0"/>
        <w:rPr>
          <w:lang w:val="ru-RU"/>
        </w:rPr>
      </w:pPr>
    </w:p>
    <w:p w14:paraId="51F1E6E4" w14:textId="77777777" w:rsidR="0074716E" w:rsidRPr="0074716E" w:rsidRDefault="0074716E" w:rsidP="0074716E">
      <w:pPr>
        <w:pStyle w:val="a3"/>
        <w:ind w:left="540"/>
        <w:outlineLvl w:val="0"/>
        <w:rPr>
          <w:lang w:val="ru-RU"/>
        </w:rPr>
      </w:pPr>
      <w:r w:rsidRPr="0074716E">
        <w:rPr>
          <w:lang w:val="ru-RU"/>
        </w:rPr>
        <w:t>Основания (код и наименование) продажи иностранной валюты:</w:t>
      </w:r>
    </w:p>
    <w:p w14:paraId="4833A673" w14:textId="77777777" w:rsidR="0074716E" w:rsidRPr="0074716E" w:rsidRDefault="0074716E" w:rsidP="0074716E">
      <w:pPr>
        <w:rPr>
          <w:b/>
          <w:bCs/>
          <w:lang w:val="ru-RU"/>
        </w:rPr>
      </w:pPr>
    </w:p>
    <w:p w14:paraId="008559A8" w14:textId="77777777" w:rsidR="0074716E" w:rsidRPr="0074716E" w:rsidRDefault="0074716E" w:rsidP="0074716E">
      <w:pPr>
        <w:ind w:left="540"/>
        <w:rPr>
          <w:lang w:val="ru-RU"/>
        </w:rPr>
      </w:pPr>
      <w:r w:rsidRPr="0074716E">
        <w:rPr>
          <w:lang w:val="ru-RU"/>
        </w:rPr>
        <w:t>Просим:</w:t>
      </w:r>
    </w:p>
    <w:p w14:paraId="16CD2746" w14:textId="77777777" w:rsidR="0074716E" w:rsidRPr="0074716E" w:rsidRDefault="0074716E" w:rsidP="0074716E">
      <w:pPr>
        <w:ind w:left="540"/>
        <w:outlineLvl w:val="0"/>
        <w:rPr>
          <w:lang w:val="ru-RU"/>
        </w:rPr>
      </w:pPr>
      <w:r w:rsidRPr="0074716E">
        <w:rPr>
          <w:lang w:val="ru-RU"/>
        </w:rPr>
        <w:t>Продать иностранную валюту () за счет ОВП Вашего Банка</w:t>
      </w:r>
    </w:p>
    <w:p w14:paraId="57686678" w14:textId="77777777" w:rsidR="0074716E" w:rsidRPr="0074716E" w:rsidRDefault="0074716E" w:rsidP="0074716E">
      <w:pPr>
        <w:ind w:left="540"/>
        <w:outlineLvl w:val="0"/>
        <w:rPr>
          <w:lang w:val="ru-RU"/>
        </w:rPr>
      </w:pPr>
      <w:r w:rsidRPr="0074716E">
        <w:rPr>
          <w:b/>
          <w:bCs/>
          <w:lang w:val="ru-RU"/>
        </w:rPr>
        <w:tab/>
      </w:r>
      <w:r w:rsidRPr="0074716E">
        <w:rPr>
          <w:b/>
          <w:bCs/>
          <w:lang w:val="ru-RU"/>
        </w:rPr>
        <w:tab/>
      </w:r>
      <w:r w:rsidRPr="0074716E">
        <w:rPr>
          <w:lang w:val="ru-RU"/>
        </w:rPr>
        <w:t>Продать иностранную валюту (_____) на внутреннем валютном рынке</w:t>
      </w:r>
    </w:p>
    <w:p w14:paraId="5B2FFE38" w14:textId="77777777" w:rsidR="0074716E" w:rsidRDefault="0074716E" w:rsidP="0074716E">
      <w:pPr>
        <w:ind w:left="540"/>
      </w:pPr>
      <w:r>
        <w:t>Удержать комиссию согласно Тарифам Банка</w:t>
      </w:r>
    </w:p>
    <w:p w14:paraId="5B388CCC" w14:textId="77777777" w:rsidR="0074716E" w:rsidRDefault="0074716E" w:rsidP="0074716E">
      <w:pPr>
        <w:pStyle w:val="a3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520"/>
      </w:tblGrid>
      <w:tr w:rsidR="0074716E" w14:paraId="1EA2E6C2" w14:textId="77777777" w:rsidTr="00AA0F29">
        <w:trPr>
          <w:trHeight w:val="1080"/>
        </w:trPr>
        <w:tc>
          <w:tcPr>
            <w:tcW w:w="2880" w:type="dxa"/>
            <w:vAlign w:val="center"/>
          </w:tcPr>
          <w:p w14:paraId="237E61E0" w14:textId="77777777" w:rsidR="0074716E" w:rsidRDefault="0074716E" w:rsidP="00AA0F29">
            <w:pPr>
              <w:jc w:val="center"/>
            </w:pPr>
            <w:r>
              <w:t>Продаваемая сумма иностранной валюты</w:t>
            </w:r>
          </w:p>
        </w:tc>
        <w:tc>
          <w:tcPr>
            <w:tcW w:w="2880" w:type="dxa"/>
            <w:vAlign w:val="center"/>
          </w:tcPr>
          <w:p w14:paraId="427D9A34" w14:textId="77777777" w:rsidR="0074716E" w:rsidRDefault="0074716E" w:rsidP="00AA0F29">
            <w:pPr>
              <w:jc w:val="center"/>
            </w:pPr>
            <w:r>
              <w:t xml:space="preserve"> Курс</w:t>
            </w:r>
          </w:p>
          <w:p w14:paraId="67918FD6" w14:textId="4C654EA9" w:rsidR="0074716E" w:rsidRDefault="0074716E" w:rsidP="00AA0F2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647E181" w14:textId="77777777" w:rsidR="0074716E" w:rsidRDefault="0074716E" w:rsidP="00AA0F29">
            <w:pPr>
              <w:jc w:val="center"/>
            </w:pPr>
            <w:r>
              <w:t xml:space="preserve"> Сумма рублей</w:t>
            </w:r>
          </w:p>
        </w:tc>
      </w:tr>
      <w:tr w:rsidR="0074716E" w14:paraId="2B34A24C" w14:textId="77777777" w:rsidTr="00AA0F29">
        <w:trPr>
          <w:trHeight w:val="455"/>
        </w:trPr>
        <w:tc>
          <w:tcPr>
            <w:tcW w:w="2880" w:type="dxa"/>
          </w:tcPr>
          <w:p w14:paraId="6A7B7299" w14:textId="77777777" w:rsidR="0074716E" w:rsidRDefault="0074716E" w:rsidP="00AA0F29">
            <w:pPr>
              <w:spacing w:before="240" w:after="240"/>
              <w:jc w:val="center"/>
            </w:pPr>
          </w:p>
        </w:tc>
        <w:tc>
          <w:tcPr>
            <w:tcW w:w="2880" w:type="dxa"/>
          </w:tcPr>
          <w:p w14:paraId="1CE8346C" w14:textId="77777777" w:rsidR="0074716E" w:rsidRDefault="0074716E" w:rsidP="00AA0F29">
            <w:pPr>
              <w:spacing w:before="240" w:after="240"/>
              <w:jc w:val="center"/>
            </w:pPr>
          </w:p>
        </w:tc>
        <w:tc>
          <w:tcPr>
            <w:tcW w:w="2520" w:type="dxa"/>
          </w:tcPr>
          <w:p w14:paraId="132FC8BC" w14:textId="77777777" w:rsidR="0074716E" w:rsidRDefault="0074716E" w:rsidP="00AA0F29">
            <w:pPr>
              <w:spacing w:before="240" w:after="240"/>
              <w:jc w:val="center"/>
            </w:pPr>
          </w:p>
        </w:tc>
      </w:tr>
    </w:tbl>
    <w:p w14:paraId="1D431AD3" w14:textId="77777777" w:rsidR="0074716E" w:rsidRDefault="0074716E" w:rsidP="0074716E">
      <w:pPr>
        <w:ind w:firstLine="540"/>
      </w:pPr>
    </w:p>
    <w:p w14:paraId="3268C2A1" w14:textId="77777777" w:rsidR="0074716E" w:rsidRPr="0074716E" w:rsidRDefault="0074716E" w:rsidP="0074716E">
      <w:pPr>
        <w:ind w:firstLine="540"/>
        <w:rPr>
          <w:lang w:val="ru-RU"/>
        </w:rPr>
      </w:pPr>
      <w:r w:rsidRPr="0074716E">
        <w:rPr>
          <w:lang w:val="ru-RU"/>
        </w:rPr>
        <w:t>Заявка действительна в течении 10 дней с даты подачи.</w:t>
      </w:r>
    </w:p>
    <w:p w14:paraId="77FF7A3E" w14:textId="77777777" w:rsidR="0074716E" w:rsidRPr="0074716E" w:rsidRDefault="0074716E" w:rsidP="0074716E">
      <w:pPr>
        <w:ind w:left="540"/>
        <w:rPr>
          <w:lang w:val="ru-RU"/>
        </w:rPr>
      </w:pPr>
      <w:r w:rsidRPr="0074716E">
        <w:rPr>
          <w:lang w:val="ru-RU"/>
        </w:rPr>
        <w:t xml:space="preserve">Просим списать указанную сумму иностранной валюты с нашего валютного счета: </w:t>
      </w:r>
      <w:r w:rsidRPr="0074716E">
        <w:rPr>
          <w:b/>
          <w:lang w:val="ru-RU"/>
        </w:rPr>
        <w:t xml:space="preserve">№                                           </w:t>
      </w:r>
      <w:r w:rsidRPr="0074716E">
        <w:rPr>
          <w:lang w:val="ru-RU"/>
        </w:rPr>
        <w:t xml:space="preserve"> в Вашем Банке</w:t>
      </w:r>
    </w:p>
    <w:p w14:paraId="1F01A1F9" w14:textId="77777777" w:rsidR="0074716E" w:rsidRPr="0074716E" w:rsidRDefault="0074716E" w:rsidP="0074716E">
      <w:pPr>
        <w:ind w:firstLine="540"/>
        <w:rPr>
          <w:lang w:val="ru-RU"/>
        </w:rPr>
      </w:pPr>
      <w:r w:rsidRPr="0074716E">
        <w:rPr>
          <w:lang w:val="ru-RU"/>
        </w:rPr>
        <w:t>Сумму приобретенных рублей просим зачислить на наш расчетный счет:</w:t>
      </w:r>
    </w:p>
    <w:p w14:paraId="1CAF9444" w14:textId="77777777" w:rsidR="0074716E" w:rsidRPr="0074716E" w:rsidRDefault="0074716E" w:rsidP="0074716E">
      <w:pPr>
        <w:ind w:firstLine="540"/>
        <w:rPr>
          <w:lang w:val="ru-RU"/>
        </w:rPr>
      </w:pPr>
      <w:r w:rsidRPr="0074716E">
        <w:rPr>
          <w:b/>
          <w:bCs/>
          <w:lang w:val="ru-RU"/>
        </w:rPr>
        <w:t xml:space="preserve">№                                           </w:t>
      </w:r>
      <w:r w:rsidRPr="0074716E">
        <w:rPr>
          <w:lang w:val="ru-RU"/>
        </w:rPr>
        <w:t xml:space="preserve"> в «ЗИРААТ БАНК (МОСКВА)» АО</w:t>
      </w:r>
    </w:p>
    <w:p w14:paraId="16D7C122" w14:textId="77777777" w:rsidR="0074716E" w:rsidRPr="0074716E" w:rsidRDefault="0074716E" w:rsidP="0074716E">
      <w:pPr>
        <w:ind w:firstLine="540"/>
        <w:rPr>
          <w:lang w:val="ru-RU"/>
        </w:rPr>
      </w:pPr>
      <w:r w:rsidRPr="0074716E">
        <w:rPr>
          <w:lang w:val="ru-RU"/>
        </w:rPr>
        <w:t>сроком            «  » _____ 20__г.</w:t>
      </w:r>
    </w:p>
    <w:p w14:paraId="6E18F351" w14:textId="77777777" w:rsidR="0074716E" w:rsidRPr="0074716E" w:rsidRDefault="0074716E" w:rsidP="0074716E">
      <w:pPr>
        <w:pStyle w:val="a3"/>
        <w:rPr>
          <w:lang w:val="ru-RU"/>
        </w:rPr>
      </w:pPr>
    </w:p>
    <w:p w14:paraId="4E3B4C95" w14:textId="77777777" w:rsidR="0074716E" w:rsidRPr="0074716E" w:rsidRDefault="0074716E" w:rsidP="0074716E">
      <w:pPr>
        <w:ind w:left="540"/>
        <w:jc w:val="both"/>
        <w:outlineLvl w:val="0"/>
        <w:rPr>
          <w:lang w:val="ru-RU"/>
        </w:rPr>
      </w:pPr>
    </w:p>
    <w:p w14:paraId="53F5C82B" w14:textId="77777777" w:rsidR="0074716E" w:rsidRPr="0074716E" w:rsidRDefault="0074716E" w:rsidP="0074716E">
      <w:pPr>
        <w:ind w:left="540"/>
        <w:jc w:val="both"/>
        <w:outlineLvl w:val="0"/>
        <w:rPr>
          <w:lang w:val="ru-RU"/>
        </w:rPr>
      </w:pPr>
      <w:r w:rsidRPr="0074716E">
        <w:rPr>
          <w:lang w:val="ru-RU"/>
        </w:rPr>
        <w:t>Руководитель ____________________________</w:t>
      </w:r>
    </w:p>
    <w:p w14:paraId="170D03DF" w14:textId="77777777" w:rsidR="0074716E" w:rsidRPr="0074716E" w:rsidRDefault="0074716E" w:rsidP="0074716E">
      <w:pPr>
        <w:jc w:val="both"/>
        <w:rPr>
          <w:lang w:val="ru-RU"/>
        </w:rPr>
      </w:pPr>
    </w:p>
    <w:p w14:paraId="695A4B37" w14:textId="77777777" w:rsidR="0074716E" w:rsidRPr="0074716E" w:rsidRDefault="0074716E" w:rsidP="0074716E">
      <w:pPr>
        <w:ind w:left="540"/>
        <w:outlineLvl w:val="0"/>
        <w:rPr>
          <w:lang w:val="ru-RU"/>
        </w:rPr>
      </w:pPr>
      <w:r w:rsidRPr="0074716E">
        <w:rPr>
          <w:lang w:val="ru-RU"/>
        </w:rPr>
        <w:t>Главный бухгалтер ________________________</w:t>
      </w:r>
    </w:p>
    <w:p w14:paraId="48046894" w14:textId="77777777" w:rsidR="0074716E" w:rsidRPr="0074716E" w:rsidRDefault="0074716E" w:rsidP="0074716E">
      <w:pPr>
        <w:rPr>
          <w:lang w:val="ru-RU"/>
        </w:rPr>
      </w:pPr>
    </w:p>
    <w:p w14:paraId="6C2CC94F" w14:textId="77777777" w:rsidR="0074716E" w:rsidRPr="0074716E" w:rsidRDefault="0074716E" w:rsidP="0074716E">
      <w:pPr>
        <w:ind w:left="708"/>
        <w:outlineLvl w:val="0"/>
        <w:rPr>
          <w:lang w:val="ru-RU"/>
        </w:rPr>
      </w:pPr>
    </w:p>
    <w:p w14:paraId="0D33C9D9" w14:textId="77777777" w:rsidR="0074716E" w:rsidRPr="0074716E" w:rsidRDefault="0074716E" w:rsidP="0074716E">
      <w:pPr>
        <w:ind w:left="708"/>
        <w:outlineLvl w:val="0"/>
        <w:rPr>
          <w:lang w:val="ru-RU"/>
        </w:rPr>
      </w:pPr>
      <w:r w:rsidRPr="0074716E">
        <w:rPr>
          <w:lang w:val="ru-RU"/>
        </w:rPr>
        <w:t>М.П.</w:t>
      </w:r>
    </w:p>
    <w:p w14:paraId="16D33DE9" w14:textId="77777777" w:rsidR="0074716E" w:rsidRPr="0074716E" w:rsidRDefault="0074716E" w:rsidP="0074716E">
      <w:pPr>
        <w:ind w:left="708"/>
        <w:outlineLvl w:val="0"/>
        <w:rPr>
          <w:lang w:val="ru-RU"/>
        </w:rPr>
      </w:pPr>
    </w:p>
    <w:p w14:paraId="40FAD056" w14:textId="77777777" w:rsidR="0074716E" w:rsidRPr="0074716E" w:rsidRDefault="0074716E" w:rsidP="0074716E">
      <w:pPr>
        <w:rPr>
          <w:lang w:val="ru-RU"/>
        </w:rPr>
      </w:pPr>
    </w:p>
    <w:p w14:paraId="71175206" w14:textId="77777777" w:rsidR="0074716E" w:rsidRPr="0074716E" w:rsidRDefault="0074716E" w:rsidP="0074716E">
      <w:pPr>
        <w:rPr>
          <w:lang w:val="ru-RU"/>
        </w:rPr>
      </w:pPr>
    </w:p>
    <w:p w14:paraId="26B2A7C4" w14:textId="77777777" w:rsidR="0074716E" w:rsidRPr="0074716E" w:rsidRDefault="0074716E" w:rsidP="0074716E">
      <w:pPr>
        <w:pStyle w:val="a6"/>
        <w:ind w:left="540"/>
        <w:rPr>
          <w:lang w:val="ru-RU"/>
        </w:rPr>
      </w:pPr>
      <w:r w:rsidRPr="0074716E">
        <w:rPr>
          <w:lang w:val="ru-RU"/>
        </w:rPr>
        <w:t>Подпись сотрудника Банка, принявшего               Подпись ответственного лица,</w:t>
      </w:r>
    </w:p>
    <w:p w14:paraId="2EDAE026" w14:textId="77777777" w:rsidR="0074716E" w:rsidRPr="0074716E" w:rsidRDefault="0074716E" w:rsidP="0074716E">
      <w:pPr>
        <w:pStyle w:val="a6"/>
        <w:ind w:left="540" w:right="-185"/>
        <w:rPr>
          <w:lang w:val="ru-RU"/>
        </w:rPr>
      </w:pPr>
      <w:r w:rsidRPr="0074716E">
        <w:rPr>
          <w:lang w:val="ru-RU"/>
        </w:rPr>
        <w:t>Банка, заявку/поручение к исполнению                осуществляющего валютный контроль</w:t>
      </w:r>
    </w:p>
    <w:p w14:paraId="1DD5D265" w14:textId="77777777" w:rsidR="0074716E" w:rsidRDefault="0074716E" w:rsidP="0074716E">
      <w:pPr>
        <w:pStyle w:val="aa"/>
      </w:pPr>
      <w:r>
        <w:t>________________________________</w:t>
      </w:r>
      <w:r>
        <w:tab/>
      </w:r>
      <w:r>
        <w:tab/>
        <w:t>___________________________</w:t>
      </w:r>
    </w:p>
    <w:p w14:paraId="2EF53633" w14:textId="77777777" w:rsidR="0074716E" w:rsidRDefault="0074716E" w:rsidP="0074716E">
      <w:pPr>
        <w:tabs>
          <w:tab w:val="left" w:pos="5865"/>
        </w:tabs>
        <w:ind w:firstLine="540"/>
      </w:pPr>
      <w:r>
        <w:tab/>
      </w:r>
      <w:r>
        <w:tab/>
      </w:r>
      <w:r>
        <w:tab/>
      </w:r>
      <w:r>
        <w:tab/>
        <w:t>М.П.</w:t>
      </w:r>
      <w:r>
        <w:tab/>
        <w:t xml:space="preserve">  </w:t>
      </w:r>
    </w:p>
    <w:p w14:paraId="102CFD46" w14:textId="77777777" w:rsidR="0074716E" w:rsidRDefault="0074716E" w:rsidP="0074716E"/>
    <w:p w14:paraId="28FD297E" w14:textId="77777777" w:rsidR="0074716E" w:rsidRPr="00132B2C" w:rsidRDefault="0074716E" w:rsidP="0074716E"/>
    <w:p w14:paraId="1C6A7D32" w14:textId="77777777" w:rsidR="0074716E" w:rsidRPr="0074716E" w:rsidRDefault="0074716E" w:rsidP="00300CEE">
      <w:pPr>
        <w:rPr>
          <w:lang w:val="ru-RU"/>
        </w:rPr>
      </w:pPr>
    </w:p>
    <w:sectPr w:rsidR="0074716E" w:rsidRPr="0074716E" w:rsidSect="00800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567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9DDD" w14:textId="77777777" w:rsidR="0073423E" w:rsidRDefault="0073423E">
      <w:r>
        <w:separator/>
      </w:r>
    </w:p>
  </w:endnote>
  <w:endnote w:type="continuationSeparator" w:id="0">
    <w:p w14:paraId="078D345A" w14:textId="77777777" w:rsidR="0073423E" w:rsidRDefault="0073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SanTDem">
    <w:charset w:val="00"/>
    <w:family w:val="auto"/>
    <w:pitch w:val="variable"/>
    <w:sig w:usb0="00000003" w:usb1="00000000" w:usb2="00000000" w:usb3="00000000" w:csb0="00000001" w:csb1="00000000"/>
  </w:font>
  <w:font w:name="LucidaSan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55E7" w14:textId="77777777" w:rsidR="00165867" w:rsidRDefault="001658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DA53" w14:textId="77777777" w:rsidR="00717537" w:rsidRPr="00E22849" w:rsidRDefault="00717537" w:rsidP="00717537">
    <w:pPr>
      <w:pStyle w:val="a4"/>
      <w:jc w:val="right"/>
      <w:rPr>
        <w:sz w:val="22"/>
        <w:szCs w:val="22"/>
      </w:rPr>
    </w:pPr>
    <w:r w:rsidRPr="00E22849">
      <w:rPr>
        <w:rStyle w:val="a5"/>
        <w:sz w:val="22"/>
        <w:szCs w:val="22"/>
      </w:rPr>
      <w:fldChar w:fldCharType="begin"/>
    </w:r>
    <w:r w:rsidRPr="00E22849">
      <w:rPr>
        <w:rStyle w:val="a5"/>
        <w:sz w:val="22"/>
        <w:szCs w:val="22"/>
      </w:rPr>
      <w:instrText xml:space="preserve"> PAGE </w:instrText>
    </w:r>
    <w:r w:rsidRPr="00E22849">
      <w:rPr>
        <w:rStyle w:val="a5"/>
        <w:sz w:val="22"/>
        <w:szCs w:val="22"/>
      </w:rPr>
      <w:fldChar w:fldCharType="separate"/>
    </w:r>
    <w:r w:rsidR="00A75FBD">
      <w:rPr>
        <w:rStyle w:val="a5"/>
        <w:noProof/>
        <w:sz w:val="22"/>
        <w:szCs w:val="22"/>
      </w:rPr>
      <w:t>2</w:t>
    </w:r>
    <w:r w:rsidRPr="00E22849">
      <w:rPr>
        <w:rStyle w:val="a5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2294"/>
      <w:gridCol w:w="1910"/>
      <w:gridCol w:w="2644"/>
      <w:gridCol w:w="3325"/>
    </w:tblGrid>
    <w:tr w:rsidR="004A39B9" w:rsidRPr="000063C2" w14:paraId="79E10D19" w14:textId="77777777" w:rsidTr="004A39B9">
      <w:tc>
        <w:tcPr>
          <w:tcW w:w="10173" w:type="dxa"/>
          <w:gridSpan w:val="4"/>
          <w:shd w:val="clear" w:color="auto" w:fill="auto"/>
        </w:tcPr>
        <w:p w14:paraId="7B66D381" w14:textId="77777777" w:rsidR="00D2368F" w:rsidRPr="004A39B9" w:rsidRDefault="00D2368F" w:rsidP="00D2368F">
          <w:pPr>
            <w:spacing w:line="180" w:lineRule="atLeast"/>
            <w:jc w:val="center"/>
            <w:rPr>
              <w:lang w:val="ru-RU"/>
            </w:rPr>
          </w:pPr>
          <w:r>
            <w:rPr>
              <w:lang w:val="ru-RU"/>
            </w:rPr>
            <w:t>«</w:t>
          </w:r>
          <w:r w:rsidRPr="00D2368F">
            <w:rPr>
              <w:lang w:val="ru-RU"/>
            </w:rPr>
            <w:t>З</w:t>
          </w:r>
          <w:r>
            <w:rPr>
              <w:lang w:val="ru-RU"/>
            </w:rPr>
            <w:t xml:space="preserve">ираат Банк </w:t>
          </w:r>
          <w:r w:rsidRPr="00D2368F">
            <w:rPr>
              <w:lang w:val="ru-RU"/>
            </w:rPr>
            <w:t>(Москва) (акционерное общество)</w:t>
          </w:r>
          <w:r>
            <w:rPr>
              <w:lang w:val="ru-RU"/>
            </w:rPr>
            <w:t xml:space="preserve"> / </w:t>
          </w:r>
          <w:r w:rsidRPr="00D2368F">
            <w:rPr>
              <w:lang w:val="ru-RU"/>
            </w:rPr>
            <w:t>«ЗИРААТ БАНК (МОСКВА)» (АО)</w:t>
          </w:r>
        </w:p>
        <w:p w14:paraId="32CCE7B0" w14:textId="77777777" w:rsidR="004A39B9" w:rsidRPr="004A39B9" w:rsidRDefault="004A39B9" w:rsidP="00D2368F">
          <w:pPr>
            <w:spacing w:line="180" w:lineRule="atLeast"/>
            <w:jc w:val="center"/>
            <w:rPr>
              <w:rFonts w:ascii="Arial" w:hAnsi="Arial"/>
              <w:b/>
              <w:color w:val="545553"/>
              <w:sz w:val="15"/>
              <w:lang w:val="ru-RU"/>
            </w:rPr>
          </w:pPr>
        </w:p>
      </w:tc>
    </w:tr>
    <w:tr w:rsidR="00D2368F" w:rsidRPr="004A39B9" w14:paraId="3B4BEB46" w14:textId="77777777" w:rsidTr="004A39B9">
      <w:tc>
        <w:tcPr>
          <w:tcW w:w="2306" w:type="dxa"/>
          <w:shd w:val="clear" w:color="auto" w:fill="auto"/>
        </w:tcPr>
        <w:p w14:paraId="49C060D5" w14:textId="77777777" w:rsidR="00D2368F" w:rsidRPr="004A39B9" w:rsidRDefault="00D2368F" w:rsidP="001A1344">
          <w:pPr>
            <w:jc w:val="both"/>
            <w:rPr>
              <w:i/>
              <w:iCs/>
              <w:sz w:val="17"/>
              <w:szCs w:val="17"/>
              <w:lang w:val="ru-RU"/>
            </w:rPr>
          </w:pPr>
          <w:r w:rsidRPr="004A39B9">
            <w:rPr>
              <w:rFonts w:ascii="Wingdings" w:hAnsi="Wingdings"/>
              <w:iCs/>
              <w:sz w:val="17"/>
              <w:szCs w:val="17"/>
            </w:rPr>
            <w:t></w:t>
          </w:r>
          <w:r w:rsidRPr="004A39B9">
            <w:rPr>
              <w:iCs/>
              <w:sz w:val="17"/>
              <w:szCs w:val="17"/>
              <w:lang w:val="ru-RU"/>
            </w:rPr>
            <w:t>:</w:t>
          </w:r>
          <w:r w:rsidRPr="004A39B9">
            <w:rPr>
              <w:iCs/>
              <w:sz w:val="17"/>
              <w:szCs w:val="17"/>
            </w:rPr>
            <w:t> </w:t>
          </w:r>
          <w:r w:rsidR="004A39B9">
            <w:rPr>
              <w:i/>
              <w:iCs/>
              <w:sz w:val="17"/>
              <w:szCs w:val="17"/>
              <w:lang w:val="ru-RU"/>
            </w:rPr>
            <w:t>109147, </w:t>
          </w:r>
          <w:r w:rsidRPr="004A39B9">
            <w:rPr>
              <w:i/>
              <w:iCs/>
              <w:sz w:val="17"/>
              <w:szCs w:val="17"/>
              <w:lang w:val="ru-RU"/>
            </w:rPr>
            <w:t>Россия,</w:t>
          </w:r>
          <w:r w:rsidR="004A39B9">
            <w:rPr>
              <w:i/>
              <w:iCs/>
              <w:sz w:val="17"/>
              <w:szCs w:val="17"/>
              <w:lang w:val="ru-RU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 xml:space="preserve">Москва, </w:t>
          </w:r>
        </w:p>
        <w:p w14:paraId="744FA2D1" w14:textId="77777777" w:rsidR="00D2368F" w:rsidRPr="004A39B9" w:rsidRDefault="004A39B9" w:rsidP="001A1344">
          <w:pPr>
            <w:jc w:val="both"/>
            <w:rPr>
              <w:sz w:val="17"/>
              <w:szCs w:val="17"/>
              <w:lang w:val="ru-RU"/>
            </w:rPr>
          </w:pPr>
          <w:r>
            <w:rPr>
              <w:i/>
              <w:iCs/>
              <w:sz w:val="17"/>
              <w:szCs w:val="17"/>
              <w:lang w:val="ru-RU"/>
            </w:rPr>
            <w:t>    </w:t>
          </w:r>
          <w:r w:rsidR="00D2368F" w:rsidRPr="004A39B9">
            <w:rPr>
              <w:i/>
              <w:iCs/>
              <w:sz w:val="17"/>
              <w:szCs w:val="17"/>
              <w:lang w:val="ru-RU"/>
            </w:rPr>
            <w:t>ул. Марксистская, 16</w:t>
          </w:r>
        </w:p>
      </w:tc>
      <w:tc>
        <w:tcPr>
          <w:tcW w:w="2094" w:type="dxa"/>
          <w:shd w:val="clear" w:color="auto" w:fill="auto"/>
        </w:tcPr>
        <w:p w14:paraId="7F27B269" w14:textId="77777777" w:rsidR="00A95C71" w:rsidRDefault="00D2368F" w:rsidP="00D2368F">
          <w:pPr>
            <w:jc w:val="both"/>
            <w:rPr>
              <w:i/>
              <w:iCs/>
              <w:sz w:val="17"/>
              <w:szCs w:val="17"/>
            </w:rPr>
          </w:pPr>
          <w:r w:rsidRPr="004A39B9">
            <w:rPr>
              <w:rFonts w:ascii="Wingdings" w:hAnsi="Wingdings"/>
              <w:iCs/>
              <w:sz w:val="17"/>
              <w:szCs w:val="17"/>
            </w:rPr>
            <w:t></w:t>
          </w:r>
          <w:r w:rsidRPr="004A39B9">
            <w:rPr>
              <w:iCs/>
              <w:sz w:val="17"/>
              <w:szCs w:val="17"/>
              <w:lang w:val="ru-RU"/>
            </w:rPr>
            <w:t>:</w:t>
          </w:r>
          <w:r w:rsidRPr="004A39B9">
            <w:rPr>
              <w:iCs/>
              <w:sz w:val="17"/>
              <w:szCs w:val="17"/>
              <w:lang w:val="tr-TR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+7</w:t>
          </w:r>
          <w:r w:rsidRPr="004A39B9">
            <w:rPr>
              <w:i/>
              <w:iCs/>
              <w:sz w:val="17"/>
              <w:szCs w:val="17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(495)</w:t>
          </w:r>
          <w:r w:rsidRPr="004A39B9">
            <w:rPr>
              <w:i/>
              <w:iCs/>
              <w:sz w:val="17"/>
              <w:szCs w:val="17"/>
            </w:rPr>
            <w:t> </w:t>
          </w:r>
          <w:r w:rsidRPr="004A39B9">
            <w:rPr>
              <w:i/>
              <w:iCs/>
              <w:sz w:val="17"/>
              <w:szCs w:val="17"/>
              <w:lang w:val="ru-RU"/>
            </w:rPr>
            <w:t>232-6737</w:t>
          </w:r>
        </w:p>
        <w:p w14:paraId="0952617F" w14:textId="2B5D7233" w:rsidR="00D2368F" w:rsidRPr="00A95C71" w:rsidRDefault="00D2368F" w:rsidP="00D2368F">
          <w:pPr>
            <w:jc w:val="both"/>
            <w:rPr>
              <w:i/>
              <w:iCs/>
              <w:sz w:val="17"/>
              <w:szCs w:val="17"/>
              <w:lang w:val="ru-RU"/>
            </w:rPr>
          </w:pPr>
        </w:p>
      </w:tc>
      <w:tc>
        <w:tcPr>
          <w:tcW w:w="2368" w:type="dxa"/>
          <w:shd w:val="clear" w:color="auto" w:fill="auto"/>
        </w:tcPr>
        <w:p w14:paraId="3872EEF3" w14:textId="77777777" w:rsidR="00D2368F" w:rsidRPr="004A39B9" w:rsidRDefault="00D2368F" w:rsidP="001A1344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Web:</w:t>
          </w:r>
          <w:r w:rsidR="004A39B9" w:rsidRPr="004A39B9">
            <w:rPr>
              <w:sz w:val="17"/>
              <w:szCs w:val="17"/>
            </w:rPr>
            <w:t> </w:t>
          </w:r>
          <w:r w:rsidRPr="004A39B9">
            <w:rPr>
              <w:i/>
              <w:sz w:val="17"/>
              <w:szCs w:val="17"/>
            </w:rPr>
            <w:t>ziraatbank.ru</w:t>
          </w:r>
          <w:r w:rsidRPr="004A39B9">
            <w:rPr>
              <w:sz w:val="17"/>
              <w:szCs w:val="17"/>
            </w:rPr>
            <w:t xml:space="preserve"> </w:t>
          </w:r>
        </w:p>
        <w:p w14:paraId="2C45A164" w14:textId="59462860" w:rsidR="00D2368F" w:rsidRPr="004A39B9" w:rsidRDefault="00D2368F" w:rsidP="004A39B9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Email:</w:t>
          </w:r>
          <w:r w:rsidR="004A39B9" w:rsidRPr="004A39B9">
            <w:rPr>
              <w:sz w:val="17"/>
              <w:szCs w:val="17"/>
            </w:rPr>
            <w:t> </w:t>
          </w:r>
          <w:r w:rsidR="00165867" w:rsidRPr="00165867">
            <w:rPr>
              <w:sz w:val="17"/>
              <w:szCs w:val="17"/>
            </w:rPr>
            <w:t>moscow.info@ziraatbank.ru</w:t>
          </w:r>
        </w:p>
      </w:tc>
      <w:tc>
        <w:tcPr>
          <w:tcW w:w="3405" w:type="dxa"/>
          <w:shd w:val="clear" w:color="auto" w:fill="auto"/>
        </w:tcPr>
        <w:p w14:paraId="064D4D40" w14:textId="77777777" w:rsidR="00D2368F" w:rsidRPr="004A39B9" w:rsidRDefault="00D2368F" w:rsidP="00D2368F">
          <w:pPr>
            <w:jc w:val="both"/>
            <w:rPr>
              <w:sz w:val="17"/>
              <w:szCs w:val="17"/>
            </w:rPr>
          </w:pPr>
          <w:r w:rsidRPr="004A39B9">
            <w:rPr>
              <w:sz w:val="17"/>
              <w:szCs w:val="17"/>
            </w:rPr>
            <w:t>ОГРН</w:t>
          </w:r>
          <w:r w:rsidR="004A39B9">
            <w:rPr>
              <w:sz w:val="17"/>
              <w:szCs w:val="17"/>
              <w:lang w:val="ru-RU"/>
            </w:rPr>
            <w:t> </w:t>
          </w:r>
          <w:r w:rsidRPr="004A39B9">
            <w:rPr>
              <w:i/>
              <w:sz w:val="17"/>
              <w:szCs w:val="17"/>
            </w:rPr>
            <w:t>1037739412700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|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ОКПО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i/>
              <w:sz w:val="17"/>
              <w:szCs w:val="17"/>
            </w:rPr>
            <w:t>29287815</w:t>
          </w:r>
        </w:p>
        <w:p w14:paraId="5E995482" w14:textId="77777777" w:rsidR="00D2368F" w:rsidRPr="004A39B9" w:rsidRDefault="00D2368F" w:rsidP="004A39B9">
          <w:pPr>
            <w:jc w:val="both"/>
            <w:rPr>
              <w:sz w:val="17"/>
              <w:szCs w:val="17"/>
              <w:lang w:val="ru-RU"/>
            </w:rPr>
          </w:pPr>
          <w:r w:rsidRPr="004A39B9">
            <w:rPr>
              <w:sz w:val="17"/>
              <w:szCs w:val="17"/>
            </w:rPr>
            <w:t>ИНН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i/>
              <w:sz w:val="17"/>
              <w:szCs w:val="17"/>
            </w:rPr>
            <w:t>7708050033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|</w:t>
          </w:r>
          <w:r w:rsidR="004A39B9">
            <w:rPr>
              <w:sz w:val="17"/>
              <w:szCs w:val="17"/>
              <w:lang w:val="ru-RU"/>
            </w:rPr>
            <w:t> </w:t>
          </w:r>
          <w:r w:rsidR="004A39B9" w:rsidRPr="004A39B9">
            <w:rPr>
              <w:sz w:val="17"/>
              <w:szCs w:val="17"/>
            </w:rPr>
            <w:t>КПП</w:t>
          </w:r>
          <w:r w:rsidR="004A39B9">
            <w:rPr>
              <w:i/>
              <w:sz w:val="17"/>
              <w:szCs w:val="17"/>
              <w:lang w:val="ru-RU"/>
            </w:rPr>
            <w:t> </w:t>
          </w:r>
          <w:r w:rsidRPr="004A39B9">
            <w:rPr>
              <w:i/>
              <w:sz w:val="17"/>
              <w:szCs w:val="17"/>
            </w:rPr>
            <w:t>770901001</w:t>
          </w:r>
        </w:p>
      </w:tc>
    </w:tr>
  </w:tbl>
  <w:p w14:paraId="6A8DB36B" w14:textId="77777777" w:rsidR="00717537" w:rsidRPr="004A39B9" w:rsidRDefault="00717537" w:rsidP="004A39B9">
    <w:pPr>
      <w:pStyle w:val="a4"/>
      <w:rPr>
        <w:sz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702C" w14:textId="77777777" w:rsidR="0073423E" w:rsidRDefault="0073423E">
      <w:r>
        <w:separator/>
      </w:r>
    </w:p>
  </w:footnote>
  <w:footnote w:type="continuationSeparator" w:id="0">
    <w:p w14:paraId="2E69556B" w14:textId="77777777" w:rsidR="0073423E" w:rsidRDefault="0073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8181" w14:textId="77777777" w:rsidR="00165867" w:rsidRDefault="00165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1DC9" w14:textId="77777777" w:rsidR="00717537" w:rsidRDefault="00717537" w:rsidP="00717537">
    <w:pPr>
      <w:pStyle w:val="a3"/>
      <w:ind w:left="-119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1389" w14:textId="77777777" w:rsidR="00717537" w:rsidRDefault="00D2368F">
    <w:pPr>
      <w:pStyle w:val="a3"/>
    </w:pPr>
    <w:r>
      <w:rPr>
        <w:bCs/>
        <w:noProof/>
        <w:sz w:val="22"/>
        <w:lang w:val="ru-RU" w:eastAsia="ru-RU"/>
      </w:rPr>
      <w:drawing>
        <wp:inline distT="0" distB="0" distL="0" distR="0" wp14:anchorId="1AE2CB3F" wp14:editId="099BE803">
          <wp:extent cx="2122805" cy="5168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60A4C"/>
    <w:multiLevelType w:val="hybridMultilevel"/>
    <w:tmpl w:val="3A483FAE"/>
    <w:lvl w:ilvl="0" w:tplc="FEB4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16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EF"/>
    <w:rsid w:val="000063C2"/>
    <w:rsid w:val="00063326"/>
    <w:rsid w:val="000E1233"/>
    <w:rsid w:val="000E3AC0"/>
    <w:rsid w:val="000F1082"/>
    <w:rsid w:val="000F33A3"/>
    <w:rsid w:val="0013293D"/>
    <w:rsid w:val="00165867"/>
    <w:rsid w:val="00242835"/>
    <w:rsid w:val="00270801"/>
    <w:rsid w:val="0029715A"/>
    <w:rsid w:val="002D5CCF"/>
    <w:rsid w:val="00300CEE"/>
    <w:rsid w:val="00305E6B"/>
    <w:rsid w:val="00327E32"/>
    <w:rsid w:val="003A3C01"/>
    <w:rsid w:val="003D7BA9"/>
    <w:rsid w:val="004360E5"/>
    <w:rsid w:val="004545F9"/>
    <w:rsid w:val="00461CDA"/>
    <w:rsid w:val="004626F0"/>
    <w:rsid w:val="00490C84"/>
    <w:rsid w:val="004A39B9"/>
    <w:rsid w:val="004B76D0"/>
    <w:rsid w:val="00516326"/>
    <w:rsid w:val="00621580"/>
    <w:rsid w:val="006577EF"/>
    <w:rsid w:val="00674A0E"/>
    <w:rsid w:val="006E1C50"/>
    <w:rsid w:val="00717537"/>
    <w:rsid w:val="0073423E"/>
    <w:rsid w:val="0074716E"/>
    <w:rsid w:val="007A3AB1"/>
    <w:rsid w:val="007E39AB"/>
    <w:rsid w:val="00800D29"/>
    <w:rsid w:val="00830A94"/>
    <w:rsid w:val="008428E6"/>
    <w:rsid w:val="00855D4D"/>
    <w:rsid w:val="00887C50"/>
    <w:rsid w:val="008A64BC"/>
    <w:rsid w:val="008B4397"/>
    <w:rsid w:val="008C1660"/>
    <w:rsid w:val="00931163"/>
    <w:rsid w:val="00935FAB"/>
    <w:rsid w:val="00955BA7"/>
    <w:rsid w:val="00997CA5"/>
    <w:rsid w:val="009A0299"/>
    <w:rsid w:val="009B20E3"/>
    <w:rsid w:val="00A039C3"/>
    <w:rsid w:val="00A06D25"/>
    <w:rsid w:val="00A6556A"/>
    <w:rsid w:val="00A75FBD"/>
    <w:rsid w:val="00A95C71"/>
    <w:rsid w:val="00AA7790"/>
    <w:rsid w:val="00AB4EB5"/>
    <w:rsid w:val="00AF690F"/>
    <w:rsid w:val="00BD7ACD"/>
    <w:rsid w:val="00BE7527"/>
    <w:rsid w:val="00BF08CB"/>
    <w:rsid w:val="00C2330F"/>
    <w:rsid w:val="00C54306"/>
    <w:rsid w:val="00CF463F"/>
    <w:rsid w:val="00D178B8"/>
    <w:rsid w:val="00D2368F"/>
    <w:rsid w:val="00DD1BE0"/>
    <w:rsid w:val="00DF5B2D"/>
    <w:rsid w:val="00E11155"/>
    <w:rsid w:val="00E52CF0"/>
    <w:rsid w:val="00E53875"/>
    <w:rsid w:val="00E65001"/>
    <w:rsid w:val="00F00A72"/>
    <w:rsid w:val="00F110AC"/>
    <w:rsid w:val="00F408FE"/>
    <w:rsid w:val="00F84438"/>
    <w:rsid w:val="00FC50A4"/>
    <w:rsid w:val="00FC77EA"/>
    <w:rsid w:val="00FC792C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65F1E"/>
  <w14:defaultImageDpi w14:val="300"/>
  <w15:docId w15:val="{632F739F-C996-4D0D-8F2B-BC07A856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9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059C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5B059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5B059C"/>
  </w:style>
  <w:style w:type="paragraph" w:customStyle="1" w:styleId="AddressHeader">
    <w:name w:val="Address Header"/>
    <w:basedOn w:val="a"/>
    <w:rsid w:val="005B059C"/>
    <w:pPr>
      <w:framePr w:hSpace="181" w:wrap="around" w:vAnchor="page" w:hAnchor="margin" w:xAlign="right" w:y="1"/>
      <w:spacing w:line="180" w:lineRule="exact"/>
      <w:suppressOverlap/>
    </w:pPr>
    <w:rPr>
      <w:rFonts w:ascii="LucidaSanTDem" w:hAnsi="LucidaSanTDem"/>
      <w:color w:val="747678"/>
      <w:spacing w:val="-3"/>
      <w:sz w:val="15"/>
      <w:szCs w:val="15"/>
    </w:rPr>
  </w:style>
  <w:style w:type="paragraph" w:customStyle="1" w:styleId="AddressLine">
    <w:name w:val="Address Line"/>
    <w:basedOn w:val="a"/>
    <w:rsid w:val="005B059C"/>
    <w:pPr>
      <w:framePr w:hSpace="181" w:wrap="around" w:vAnchor="page" w:hAnchor="margin" w:xAlign="right" w:y="1"/>
      <w:spacing w:line="180" w:lineRule="exact"/>
      <w:suppressOverlap/>
      <w:jc w:val="both"/>
    </w:pPr>
    <w:rPr>
      <w:rFonts w:ascii="LucidaSanT" w:hAnsi="LucidaSanT"/>
      <w:color w:val="747678"/>
      <w:spacing w:val="-3"/>
      <w:sz w:val="15"/>
      <w:szCs w:val="15"/>
    </w:rPr>
  </w:style>
  <w:style w:type="paragraph" w:styleId="a6">
    <w:name w:val="Body Text"/>
    <w:basedOn w:val="a"/>
    <w:rsid w:val="005B059C"/>
    <w:pPr>
      <w:spacing w:line="280" w:lineRule="exact"/>
    </w:pPr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3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68F"/>
    <w:rPr>
      <w:rFonts w:ascii="Tahoma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unhideWhenUsed/>
    <w:rsid w:val="00D2368F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4716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71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bipv\Desktop\ingersollrandcorporate_letter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-Level_x0020_Category xmlns="84cc6bd9-9186-4141-a024-1526ab71006b">Branded Materials</Top-Level_x0020_Category>
    <Branded_x0020_Materials xmlns="84cc6bd9-9186-4141-a024-1526ab71006b">23</Branded_x0020_Materials>
    <Brand xmlns="84cc6bd9-9186-4141-a024-1526ab71006b">
      <Value>Ingersoll Rand</Value>
    </Bra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and Center Document" ma:contentTypeID="0x010100623A585F11ADF846B5BB023162F8E3F400142C3D88DB21794E8995C96E073F795F" ma:contentTypeVersion="7" ma:contentTypeDescription="" ma:contentTypeScope="" ma:versionID="c17c9437f83ba948c447f356030d44b1">
  <xsd:schema xmlns:xsd="http://www.w3.org/2001/XMLSchema" xmlns:xs="http://www.w3.org/2001/XMLSchema" xmlns:p="http://schemas.microsoft.com/office/2006/metadata/properties" xmlns:ns2="84cc6bd9-9186-4141-a024-1526ab71006b" targetNamespace="http://schemas.microsoft.com/office/2006/metadata/properties" ma:root="true" ma:fieldsID="51fc3bf045073d4ec7b1af84c4fbf0a8" ns2:_="">
    <xsd:import namespace="84cc6bd9-9186-4141-a024-1526ab71006b"/>
    <xsd:element name="properties">
      <xsd:complexType>
        <xsd:sequence>
          <xsd:element name="documentManagement">
            <xsd:complexType>
              <xsd:all>
                <xsd:element ref="ns2:Branded_x0020_Materials" minOccurs="0"/>
                <xsd:element ref="ns2:Brand" minOccurs="0"/>
                <xsd:element ref="ns2:Top-Level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6bd9-9186-4141-a024-1526ab71006b" elementFormDefault="qualified">
    <xsd:import namespace="http://schemas.microsoft.com/office/2006/documentManagement/types"/>
    <xsd:import namespace="http://schemas.microsoft.com/office/infopath/2007/PartnerControls"/>
    <xsd:element name="Branded_x0020_Materials" ma:index="8" nillable="true" ma:displayName="Branded Materials" ma:list="{9f5b573d-7a0c-4962-8f2a-cd1c9f95f5ff}" ma:internalName="Branded_x0020_Materials" ma:showField="Title" ma:web="84cc6bd9-9186-4141-a024-1526ab71006b">
      <xsd:simpleType>
        <xsd:restriction base="dms:Lookup"/>
      </xsd:simpleType>
    </xsd:element>
    <xsd:element name="Brand" ma:index="9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rican Standard Heating &amp; Air Conditioning"/>
                    <xsd:enumeration value="Club Car"/>
                    <xsd:enumeration value="Hussmann"/>
                    <xsd:enumeration value="Ingersoll Rand"/>
                    <xsd:enumeration value="Schlage"/>
                    <xsd:enumeration value="Thermo King"/>
                    <xsd:enumeration value="Trane"/>
                    <xsd:enumeration value="Sector"/>
                  </xsd:restriction>
                </xsd:simpleType>
              </xsd:element>
            </xsd:sequence>
          </xsd:extension>
        </xsd:complexContent>
      </xsd:complexType>
    </xsd:element>
    <xsd:element name="Top-Level_x0020_Category" ma:index="11" nillable="true" ma:displayName="Top-Level Category" ma:format="Dropdown" ma:internalName="Top_x002d_Level_x0020_Category" ma:readOnly="false">
      <xsd:simpleType>
        <xsd:restriction base="dms:Choice">
          <xsd:enumeration value="Advocacy"/>
          <xsd:enumeration value="Brand Strategy"/>
          <xsd:enumeration value="Brand Standards"/>
          <xsd:enumeration value="Brand Applications"/>
          <xsd:enumeration value="Branded Materials"/>
          <xsd:enumeration value="Image Library"/>
          <xsd:enumeration value="Samples Gallery"/>
          <xsd:enumeration value="Preferred Suppliers"/>
          <xsd:enumeration value="FAQs"/>
          <xsd:enumeration value="Contact 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F5359-3D7C-4167-A04F-EC0092FA0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60DC7-2CDD-42F2-A5D1-B75801B28F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567F502-A4E5-44A0-AF6F-ADC4B18330FA}">
  <ds:schemaRefs>
    <ds:schemaRef ds:uri="http://schemas.microsoft.com/office/2006/metadata/properties"/>
    <ds:schemaRef ds:uri="http://schemas.microsoft.com/office/infopath/2007/PartnerControls"/>
    <ds:schemaRef ds:uri="84cc6bd9-9186-4141-a024-1526ab71006b"/>
  </ds:schemaRefs>
</ds:datastoreItem>
</file>

<file path=customXml/itemProps4.xml><?xml version="1.0" encoding="utf-8"?>
<ds:datastoreItem xmlns:ds="http://schemas.openxmlformats.org/officeDocument/2006/customXml" ds:itemID="{FA534335-5949-423F-BBF2-8402496D6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c6bd9-9186-4141-a024-1526ab710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ingersollrandcorporate_letter_a4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ingersollrandcorporate_letter_a4</vt:lpstr>
      <vt:lpstr>Business Unit/Division (optional)</vt:lpstr>
    </vt:vector>
  </TitlesOfParts>
  <Company>XYZ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ingersollrandcorporate_letter_a4</dc:title>
  <dc:creator>Makarova, Elena</dc:creator>
  <cp:lastModifiedBy>Luiza G. Ahmedova</cp:lastModifiedBy>
  <cp:revision>3</cp:revision>
  <cp:lastPrinted>2014-06-05T08:09:00Z</cp:lastPrinted>
  <dcterms:created xsi:type="dcterms:W3CDTF">2025-05-26T11:11:00Z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ed Materials">
    <vt:lpwstr>23</vt:lpwstr>
  </property>
  <property fmtid="{D5CDD505-2E9C-101B-9397-08002B2CF9AE}" pid="3" name="Top-Level Category">
    <vt:lpwstr>Branded Materials</vt:lpwstr>
  </property>
  <property fmtid="{D5CDD505-2E9C-101B-9397-08002B2CF9AE}" pid="4" name="Brand">
    <vt:lpwstr>;#Ingersoll Rand;#</vt:lpwstr>
  </property>
</Properties>
</file>